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0D27" w14:textId="77777777" w:rsidR="008C280A" w:rsidRPr="00CF55A4" w:rsidRDefault="00B30868" w:rsidP="00BD618E">
      <w:pPr>
        <w:pStyle w:val="IECA-Tit"/>
        <w:framePr w:w="9000" w:h="1742" w:hSpace="187" w:vSpace="144" w:wrap="around" w:y="1"/>
        <w:rPr>
          <w:lang w:val="es-VE"/>
        </w:rPr>
      </w:pPr>
      <w:r w:rsidRPr="00CF55A4">
        <w:rPr>
          <w:lang w:val="es-VE"/>
        </w:rPr>
        <w:t>Normas para la Presentación de Resúmenes Extendidos</w:t>
      </w:r>
    </w:p>
    <w:p w14:paraId="19595342" w14:textId="77777777" w:rsidR="008C280A" w:rsidRPr="00CF55A4" w:rsidRDefault="00B30868" w:rsidP="00BD618E">
      <w:pPr>
        <w:pStyle w:val="IECA-autores"/>
        <w:framePr w:w="9000" w:h="1742" w:hSpace="187" w:vSpace="144" w:wrap="around" w:y="1"/>
        <w:rPr>
          <w:lang w:val="es-VE"/>
        </w:rPr>
      </w:pPr>
      <w:r w:rsidRPr="00CF55A4">
        <w:rPr>
          <w:lang w:val="es-VE"/>
        </w:rPr>
        <w:t>1</w:t>
      </w:r>
      <w:r w:rsidRPr="00CF55A4">
        <w:rPr>
          <w:vertAlign w:val="superscript"/>
          <w:lang w:val="es-VE"/>
        </w:rPr>
        <w:t>er.</w:t>
      </w:r>
      <w:r w:rsidRPr="00CF55A4">
        <w:rPr>
          <w:lang w:val="es-VE"/>
        </w:rPr>
        <w:t xml:space="preserve"> Autor, 2</w:t>
      </w:r>
      <w:r w:rsidRPr="00CF55A4">
        <w:rPr>
          <w:vertAlign w:val="superscript"/>
          <w:lang w:val="es-VE"/>
        </w:rPr>
        <w:t>do.</w:t>
      </w:r>
      <w:r w:rsidRPr="00CF55A4">
        <w:rPr>
          <w:lang w:val="es-VE"/>
        </w:rPr>
        <w:t xml:space="preserve"> Autor y 3</w:t>
      </w:r>
      <w:r w:rsidRPr="00CF55A4">
        <w:rPr>
          <w:vertAlign w:val="superscript"/>
          <w:lang w:val="es-VE"/>
        </w:rPr>
        <w:t>er.</w:t>
      </w:r>
      <w:r w:rsidRPr="00CF55A4">
        <w:rPr>
          <w:lang w:val="es-VE"/>
        </w:rPr>
        <w:t xml:space="preserve"> Autor</w:t>
      </w:r>
    </w:p>
    <w:p w14:paraId="12DBC666" w14:textId="77777777" w:rsidR="008C280A" w:rsidRPr="00CF55A4" w:rsidRDefault="00B30868" w:rsidP="00BD618E">
      <w:pPr>
        <w:framePr w:w="9000" w:h="1742" w:hSpace="187" w:vSpace="144" w:wrap="around" w:vAnchor="text" w:hAnchor="page" w:x="1441" w:y="1"/>
        <w:jc w:val="center"/>
        <w:rPr>
          <w:sz w:val="16"/>
          <w:lang w:val="es-VE"/>
        </w:rPr>
      </w:pPr>
      <w:r w:rsidRPr="00CF55A4">
        <w:rPr>
          <w:sz w:val="16"/>
          <w:lang w:val="es-VE"/>
        </w:rPr>
        <w:t>Afiliación de los autores, País de los autores</w:t>
      </w:r>
    </w:p>
    <w:p w14:paraId="1456FA79" w14:textId="77777777" w:rsidR="008C280A" w:rsidRPr="00CF55A4" w:rsidRDefault="00B30868" w:rsidP="00BD618E">
      <w:pPr>
        <w:framePr w:w="9000" w:h="1742" w:hSpace="187" w:vSpace="144" w:wrap="around" w:vAnchor="text" w:hAnchor="page" w:x="1441" w:y="1"/>
        <w:jc w:val="center"/>
        <w:rPr>
          <w:sz w:val="16"/>
          <w:lang w:val="es-VE"/>
        </w:rPr>
      </w:pPr>
      <w:r w:rsidRPr="00CF55A4">
        <w:rPr>
          <w:sz w:val="16"/>
          <w:lang w:val="es-VE"/>
        </w:rPr>
        <w:t xml:space="preserve">E-mail de los autores </w:t>
      </w:r>
    </w:p>
    <w:p w14:paraId="67D3C190" w14:textId="77777777" w:rsidR="008C280A" w:rsidRPr="00CF55A4" w:rsidRDefault="00B30868" w:rsidP="00BD618E">
      <w:pPr>
        <w:framePr w:w="9000" w:h="1742" w:hSpace="187" w:vSpace="144" w:wrap="around" w:vAnchor="text" w:hAnchor="page" w:x="1441" w:y="1"/>
        <w:jc w:val="center"/>
        <w:rPr>
          <w:sz w:val="16"/>
          <w:lang w:val="es-VE"/>
        </w:rPr>
      </w:pPr>
      <w:r w:rsidRPr="00CF55A4">
        <w:rPr>
          <w:sz w:val="16"/>
          <w:lang w:val="es-VE"/>
        </w:rPr>
        <w:t xml:space="preserve">   </w:t>
      </w:r>
    </w:p>
    <w:p w14:paraId="41B599E5" w14:textId="77777777" w:rsidR="008C280A" w:rsidRPr="00CF55A4" w:rsidRDefault="00B30868">
      <w:pPr>
        <w:pStyle w:val="IECA-Titulo1"/>
        <w:rPr>
          <w:sz w:val="18"/>
          <w:lang w:val="es-VE"/>
        </w:rPr>
      </w:pPr>
      <w:r w:rsidRPr="00CF55A4">
        <w:rPr>
          <w:lang w:val="es-VE"/>
        </w:rPr>
        <w:t>Instrucciones Generales</w:t>
      </w:r>
    </w:p>
    <w:p w14:paraId="6EDDB769" w14:textId="77777777" w:rsidR="006B20A5" w:rsidRPr="00CF55A4" w:rsidRDefault="00B30868" w:rsidP="00CF55A4">
      <w:pPr>
        <w:pStyle w:val="IECA-Texto"/>
      </w:pPr>
      <w:r w:rsidRPr="00CF55A4">
        <w:t xml:space="preserve">El presente documento está escrito en el formato correspondiente a los </w:t>
      </w:r>
      <w:r w:rsidRPr="00CF55A4">
        <w:rPr>
          <w:i/>
        </w:rPr>
        <w:t>Resúmenes Extendidos</w:t>
      </w:r>
      <w:r w:rsidRPr="00CF55A4">
        <w:t>, y el mismo ha sido concebido usando un conjunto de estilos especialmente diseñado de modo tal que los autores puedan crear sus propios trabajos a partir de esta plantilla.</w:t>
      </w:r>
      <w:r w:rsidR="00056649">
        <w:t xml:space="preserve"> </w:t>
      </w:r>
      <w:r w:rsidR="00DB0376">
        <w:rPr>
          <w:b/>
        </w:rPr>
        <w:t>El</w:t>
      </w:r>
      <w:r w:rsidR="00497368">
        <w:rPr>
          <w:b/>
        </w:rPr>
        <w:t xml:space="preserve"> máximo de presentaciones</w:t>
      </w:r>
      <w:r w:rsidR="00DB0376">
        <w:rPr>
          <w:b/>
        </w:rPr>
        <w:t xml:space="preserve"> por autor será</w:t>
      </w:r>
      <w:r w:rsidR="00497368">
        <w:rPr>
          <w:b/>
        </w:rPr>
        <w:t xml:space="preserve"> dos</w:t>
      </w:r>
      <w:r w:rsidR="00056649">
        <w:t>.</w:t>
      </w:r>
    </w:p>
    <w:p w14:paraId="4AD23373" w14:textId="77777777" w:rsidR="008C280A" w:rsidRPr="00CF55A4" w:rsidRDefault="00B30868" w:rsidP="00CF55A4">
      <w:pPr>
        <w:pStyle w:val="IECA-Texto"/>
      </w:pPr>
      <w:r w:rsidRPr="00CF55A4">
        <w:t xml:space="preserve">El Comité Organizador </w:t>
      </w:r>
      <w:r w:rsidR="009A067F" w:rsidRPr="00CF55A4">
        <w:t xml:space="preserve">a través de su Comité Científico, </w:t>
      </w:r>
      <w:r w:rsidRPr="00CF55A4">
        <w:t xml:space="preserve">aceptará para su revisión trabajos </w:t>
      </w:r>
      <w:r w:rsidRPr="00CF55A4">
        <w:rPr>
          <w:i/>
        </w:rPr>
        <w:t>científicos</w:t>
      </w:r>
      <w:r w:rsidRPr="00CF55A4">
        <w:t xml:space="preserve"> con avances del estado del conocimiento y artículos</w:t>
      </w:r>
      <w:r w:rsidRPr="00CF55A4">
        <w:rPr>
          <w:i/>
        </w:rPr>
        <w:t xml:space="preserve"> de desarrollo tecnológico</w:t>
      </w:r>
      <w:r w:rsidRPr="00CF55A4">
        <w:t xml:space="preserve"> con innovaciones y trabajos de interés práctico </w:t>
      </w:r>
      <w:r w:rsidR="009A067F" w:rsidRPr="00CF55A4">
        <w:t>con</w:t>
      </w:r>
      <w:r w:rsidRPr="00CF55A4">
        <w:t xml:space="preserve"> aplicaciones específicas</w:t>
      </w:r>
      <w:r w:rsidR="009A067F" w:rsidRPr="00CF55A4">
        <w:t xml:space="preserve"> en las temáticas del Congreso.</w:t>
      </w:r>
    </w:p>
    <w:p w14:paraId="7D0CA9CD" w14:textId="1CE01D5E" w:rsidR="008C280A" w:rsidRPr="008667C0" w:rsidRDefault="00B30868" w:rsidP="00CF55A4">
      <w:pPr>
        <w:pStyle w:val="IECA-Texto"/>
        <w:rPr>
          <w:b/>
          <w:bCs/>
          <w:color w:val="FF0000"/>
        </w:rPr>
      </w:pPr>
      <w:r w:rsidRPr="00CF55A4">
        <w:t xml:space="preserve">Los trabajos deberán escribirse en </w:t>
      </w:r>
      <w:r w:rsidRPr="00F24092">
        <w:rPr>
          <w:b/>
          <w:bCs/>
          <w:color w:val="0000CC"/>
        </w:rPr>
        <w:t xml:space="preserve">español o </w:t>
      </w:r>
      <w:r w:rsidR="008667C0" w:rsidRPr="00F24092">
        <w:rPr>
          <w:b/>
          <w:bCs/>
          <w:color w:val="0000CC"/>
        </w:rPr>
        <w:t>inglés</w:t>
      </w:r>
      <w:r w:rsidRPr="00F24092">
        <w:rPr>
          <w:b/>
          <w:bCs/>
          <w:color w:val="FF0000"/>
        </w:rPr>
        <w:t xml:space="preserve"> </w:t>
      </w:r>
      <w:r w:rsidRPr="00CF55A4">
        <w:t xml:space="preserve">empleando preferentemente el procesador de textos </w:t>
      </w:r>
      <w:r w:rsidRPr="00CF55A4">
        <w:rPr>
          <w:noProof/>
        </w:rPr>
        <w:t>MS Word</w:t>
      </w:r>
      <w:r w:rsidRPr="00CF55A4">
        <w:rPr>
          <w:noProof/>
          <w:vertAlign w:val="superscript"/>
        </w:rPr>
        <w:t>®</w:t>
      </w:r>
      <w:r w:rsidRPr="00CF55A4">
        <w:t>, recomendándose la utilización del Sistema I</w:t>
      </w:r>
      <w:r w:rsidR="009D2621">
        <w:t xml:space="preserve">nternacional (S.I.) de unidades y posteriormente </w:t>
      </w:r>
      <w:r w:rsidR="005604C9">
        <w:t>guardar</w:t>
      </w:r>
      <w:r w:rsidR="00B35D04">
        <w:t xml:space="preserve"> en </w:t>
      </w:r>
      <w:r w:rsidR="00B35D04" w:rsidRPr="008667C0">
        <w:rPr>
          <w:b/>
          <w:bCs/>
          <w:color w:val="FF0000"/>
        </w:rPr>
        <w:t xml:space="preserve">formato </w:t>
      </w:r>
      <w:r w:rsidR="009D2621" w:rsidRPr="008667C0">
        <w:rPr>
          <w:b/>
          <w:bCs/>
          <w:color w:val="FF0000"/>
        </w:rPr>
        <w:t>pdf para su envío.</w:t>
      </w:r>
    </w:p>
    <w:p w14:paraId="69DB144F" w14:textId="77777777" w:rsidR="008C280A" w:rsidRPr="00CF55A4" w:rsidRDefault="008C280A" w:rsidP="00CF55A4">
      <w:pPr>
        <w:pStyle w:val="IECA-Texto"/>
      </w:pPr>
    </w:p>
    <w:p w14:paraId="14A6F7D7" w14:textId="77777777" w:rsidR="008C280A" w:rsidRPr="00CF55A4" w:rsidRDefault="00B30868">
      <w:pPr>
        <w:pStyle w:val="IECA-Titulo1"/>
        <w:rPr>
          <w:color w:val="auto"/>
          <w:sz w:val="18"/>
          <w:lang w:val="es-VE"/>
        </w:rPr>
      </w:pPr>
      <w:r w:rsidRPr="00CF55A4">
        <w:rPr>
          <w:color w:val="auto"/>
          <w:lang w:val="es-VE"/>
        </w:rPr>
        <w:t>Normas para el Resumen Extendido</w:t>
      </w:r>
    </w:p>
    <w:p w14:paraId="647E9E1D" w14:textId="77777777" w:rsidR="008C280A" w:rsidRPr="00CF55A4" w:rsidRDefault="00B30868" w:rsidP="00CF55A4">
      <w:pPr>
        <w:pStyle w:val="IECA-Texto"/>
      </w:pPr>
      <w:r w:rsidRPr="00CF55A4">
        <w:t>El resumen extendido tendrá idéntico título al del artículo completo y se adecuará al siguiente formato:</w:t>
      </w:r>
    </w:p>
    <w:p w14:paraId="6884A26A" w14:textId="6FEEA913" w:rsidR="008C280A" w:rsidRPr="00CF55A4" w:rsidRDefault="00B30868" w:rsidP="00CF55A4">
      <w:pPr>
        <w:pStyle w:val="IECA-Texto"/>
      </w:pPr>
      <w:r w:rsidRPr="00CF55A4">
        <w:t xml:space="preserve">- Tamaño de la hoja: </w:t>
      </w:r>
      <w:r w:rsidR="005604C9">
        <w:t>Carta</w:t>
      </w:r>
      <w:r w:rsidRPr="00CF55A4">
        <w:t xml:space="preserve"> (21</w:t>
      </w:r>
      <w:r w:rsidR="005604C9">
        <w:t>,59</w:t>
      </w:r>
      <w:r w:rsidRPr="00CF55A4">
        <w:t xml:space="preserve"> </w:t>
      </w:r>
      <w:r w:rsidR="00BD5AEC" w:rsidRPr="00CF55A4">
        <w:t>c</w:t>
      </w:r>
      <w:r w:rsidRPr="00CF55A4">
        <w:t>m x 2</w:t>
      </w:r>
      <w:r w:rsidR="005604C9">
        <w:t>7,94</w:t>
      </w:r>
      <w:r w:rsidRPr="00CF55A4">
        <w:t xml:space="preserve"> </w:t>
      </w:r>
      <w:r w:rsidR="00BD5AEC" w:rsidRPr="00CF55A4">
        <w:t>c</w:t>
      </w:r>
      <w:r w:rsidRPr="00CF55A4">
        <w:t>m).</w:t>
      </w:r>
    </w:p>
    <w:p w14:paraId="43579B38" w14:textId="77777777" w:rsidR="008C280A" w:rsidRPr="00CF55A4" w:rsidRDefault="00B30868" w:rsidP="00CF55A4">
      <w:pPr>
        <w:pStyle w:val="IECA-Texto"/>
      </w:pPr>
      <w:r w:rsidRPr="00CF55A4">
        <w:t>- Márgenes: superior</w:t>
      </w:r>
      <w:r w:rsidR="00B319B3" w:rsidRPr="00CF55A4">
        <w:t>,</w:t>
      </w:r>
      <w:r w:rsidRPr="00CF55A4">
        <w:t xml:space="preserve"> inferior, izquierdo y derecho de 2</w:t>
      </w:r>
      <w:r w:rsidR="00B319B3" w:rsidRPr="00CF55A4">
        <w:t>0</w:t>
      </w:r>
      <w:r w:rsidRPr="00CF55A4">
        <w:t xml:space="preserve"> mm.</w:t>
      </w:r>
    </w:p>
    <w:p w14:paraId="12EA7D9A" w14:textId="77777777" w:rsidR="008C280A" w:rsidRPr="00CF55A4" w:rsidRDefault="00B30868" w:rsidP="00CF55A4">
      <w:pPr>
        <w:pStyle w:val="IECA-Texto"/>
      </w:pPr>
      <w:r w:rsidRPr="00CF55A4">
        <w:t>- Formato del texto: a 2 (dos) columnas, con una separación entre ellas de 6 mm.</w:t>
      </w:r>
    </w:p>
    <w:p w14:paraId="02141086" w14:textId="7FAC58E5" w:rsidR="008C280A" w:rsidRPr="00CF55A4" w:rsidRDefault="00B30868" w:rsidP="00CF55A4">
      <w:pPr>
        <w:pStyle w:val="IECA-Texto"/>
      </w:pPr>
      <w:r w:rsidRPr="00CF55A4">
        <w:t xml:space="preserve">- Longitud máxima: </w:t>
      </w:r>
      <w:r w:rsidR="005604C9">
        <w:t>4</w:t>
      </w:r>
      <w:r w:rsidRPr="00CF55A4">
        <w:t xml:space="preserve"> (</w:t>
      </w:r>
      <w:r w:rsidR="005604C9">
        <w:t>cuatro</w:t>
      </w:r>
      <w:r w:rsidRPr="00CF55A4">
        <w:t>) páginas.</w:t>
      </w:r>
    </w:p>
    <w:p w14:paraId="56CA8B57" w14:textId="77777777" w:rsidR="008C280A" w:rsidRPr="00CF55A4" w:rsidRDefault="00B30868" w:rsidP="00CF55A4">
      <w:pPr>
        <w:pStyle w:val="IECA-Texto"/>
      </w:pPr>
      <w:r w:rsidRPr="00CF55A4">
        <w:t>- Tipos de letra y tamaño de fuentes: El título del trabajo</w:t>
      </w:r>
      <w:r w:rsidR="006B20A5" w:rsidRPr="00CF55A4">
        <w:t>, que</w:t>
      </w:r>
      <w:r w:rsidRPr="00CF55A4">
        <w:t xml:space="preserve"> debe ser representativo del contenido de la contribución</w:t>
      </w:r>
      <w:r w:rsidR="006B20A5" w:rsidRPr="00CF55A4">
        <w:t>, tendrá</w:t>
      </w:r>
      <w:r w:rsidRPr="00CF55A4">
        <w:t xml:space="preserve"> </w:t>
      </w:r>
      <w:r w:rsidR="006B20A5" w:rsidRPr="00CF55A4">
        <w:t>una</w:t>
      </w:r>
      <w:r w:rsidRPr="00CF55A4">
        <w:t xml:space="preserve"> longitud máxima de 100 caracteres. Como estilo para el título se utilizará la fuente </w:t>
      </w:r>
      <w:r w:rsidRPr="00CF55A4">
        <w:rPr>
          <w:i/>
        </w:rPr>
        <w:t>Arial 14p.,</w:t>
      </w:r>
      <w:r w:rsidRPr="00CF55A4">
        <w:t xml:space="preserve"> con los atributos negrita (bold) y </w:t>
      </w:r>
      <w:r w:rsidRPr="00CF55A4">
        <w:rPr>
          <w:b/>
          <w:smallCaps/>
        </w:rPr>
        <w:t>Mayúsculas Pequeñas (Small Caps o Versales)</w:t>
      </w:r>
      <w:r w:rsidRPr="00CF55A4">
        <w:t xml:space="preserve">. A </w:t>
      </w:r>
      <w:proofErr w:type="gramStart"/>
      <w:r w:rsidRPr="00CF55A4">
        <w:t>continuación</w:t>
      </w:r>
      <w:proofErr w:type="gramEnd"/>
      <w:r w:rsidRPr="00CF55A4">
        <w:t xml:space="preserve"> se indicará el nombre completo de los autores (Times New Roman 12 pt.), y su filiación, dirección, teléfonos de contacto y dirección de E-mail (Times New Roman 8 pt.). Para los títulos de los apartados se empleará letra tipo Arial 10 pt., mientras que para el cuerpo del texto se usará Times New Roman 9 pt.</w:t>
      </w:r>
    </w:p>
    <w:p w14:paraId="33507E52" w14:textId="77777777" w:rsidR="008C280A" w:rsidRPr="00CF55A4" w:rsidRDefault="008C280A" w:rsidP="00CF55A4">
      <w:pPr>
        <w:pStyle w:val="IECA-Texto"/>
      </w:pPr>
    </w:p>
    <w:p w14:paraId="320AE7FB" w14:textId="77777777" w:rsidR="008C280A" w:rsidRPr="00CF55A4" w:rsidRDefault="00B30868">
      <w:pPr>
        <w:pStyle w:val="IECA-Titulo1"/>
        <w:rPr>
          <w:sz w:val="18"/>
          <w:lang w:val="es-VE"/>
        </w:rPr>
      </w:pPr>
      <w:r w:rsidRPr="00CF55A4">
        <w:rPr>
          <w:lang w:val="es-VE"/>
        </w:rPr>
        <w:t>Ecuaciones</w:t>
      </w:r>
    </w:p>
    <w:p w14:paraId="67725A01" w14:textId="77777777" w:rsidR="008C280A" w:rsidRPr="00CF55A4" w:rsidRDefault="00B30868" w:rsidP="00CF55A4">
      <w:pPr>
        <w:pStyle w:val="IECA-Texto"/>
      </w:pPr>
      <w:r w:rsidRPr="00CF55A4">
        <w:t xml:space="preserve">Para la elaboración de las ecuaciones se recomienda el uso del Editor de </w:t>
      </w:r>
      <w:r w:rsidR="00E864BD" w:rsidRPr="00CF55A4">
        <w:t>MS Word</w:t>
      </w:r>
      <w:r w:rsidR="00E864BD" w:rsidRPr="00CF55A4">
        <w:rPr>
          <w:vertAlign w:val="superscript"/>
        </w:rPr>
        <w:t xml:space="preserve"> </w:t>
      </w:r>
      <w:r w:rsidRPr="00CF55A4">
        <w:rPr>
          <w:vertAlign w:val="superscript"/>
        </w:rPr>
        <w:t>®</w:t>
      </w:r>
      <w:r w:rsidRPr="00CF55A4">
        <w:t xml:space="preserve">. Las ecuaciones que aparezcan en el texto serán numeradas en </w:t>
      </w:r>
      <w:r w:rsidR="00E864BD" w:rsidRPr="00CF55A4">
        <w:t>forma correlativa</w:t>
      </w:r>
      <w:r w:rsidRPr="00CF55A4">
        <w:t xml:space="preserve">, indicando su número de orden a la derecha </w:t>
      </w:r>
      <w:r w:rsidR="004D1CBE" w:rsidRPr="00CF55A4">
        <w:t>y entre corchetes. Ejemplo:</w:t>
      </w:r>
    </w:p>
    <w:p w14:paraId="28F3BFB1" w14:textId="77777777" w:rsidR="008C280A" w:rsidRPr="00CF55A4" w:rsidRDefault="00B30868">
      <w:pPr>
        <w:jc w:val="center"/>
        <w:rPr>
          <w:lang w:val="es-ES"/>
        </w:rPr>
      </w:pPr>
      <w:r w:rsidRPr="00CF55A4">
        <w:fldChar w:fldCharType="begin"/>
      </w:r>
      <w:r w:rsidRPr="00CF55A4">
        <w:rPr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lang w:val="es-AR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s-A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AR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s-A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val="es-AR"/>
                  </w:rPr>
                  <m:t>-4ac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val="es-AR"/>
              </w:rPr>
              <m:t>2a</m:t>
            </m:r>
          </m:den>
        </m:f>
      </m:oMath>
      <w:r w:rsidRPr="00CF55A4">
        <w:rPr>
          <w:lang w:val="es-ES"/>
        </w:rPr>
        <w:instrText xml:space="preserve"> </w:instrText>
      </w:r>
      <w:r w:rsidRPr="00CF55A4">
        <w:fldChar w:fldCharType="end"/>
      </w:r>
      <w:r w:rsidRPr="00CF55A4">
        <w:rPr>
          <w:lang w:val="es-ES"/>
        </w:rPr>
        <w:tab/>
      </w:r>
      <w:r w:rsidRPr="00CF55A4">
        <w:rPr>
          <w:lang w:val="es-ES"/>
        </w:rPr>
        <w:tab/>
      </w:r>
      <w:r w:rsidRPr="00CF55A4">
        <w:rPr>
          <w:lang w:val="es-ES"/>
        </w:rPr>
        <w:tab/>
      </w:r>
    </w:p>
    <w:p w14:paraId="2A0DAF49" w14:textId="77777777" w:rsidR="008C280A" w:rsidRPr="00CF55A4" w:rsidRDefault="004D1CBE" w:rsidP="00CF55A4">
      <w:pPr>
        <w:pStyle w:val="IECA-Texto"/>
        <w:rPr>
          <w:lang w:val="es-ES"/>
        </w:rPr>
      </w:pPr>
      <w:r w:rsidRPr="00CF55A4">
        <w:tab/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  <w:r w:rsidRPr="00CF55A4">
        <w:t xml:space="preserve"> </w:t>
      </w:r>
      <w:r w:rsidRPr="00CF55A4">
        <w:tab/>
      </w:r>
      <w:r w:rsidRPr="00CF55A4">
        <w:tab/>
      </w:r>
      <w:r w:rsidRPr="00CF55A4">
        <w:tab/>
      </w:r>
      <w:r w:rsidRPr="00CF55A4">
        <w:rPr>
          <w:lang w:val="es-ES"/>
        </w:rPr>
        <w:t>[1]</w:t>
      </w:r>
    </w:p>
    <w:p w14:paraId="6A0A5005" w14:textId="77777777" w:rsidR="004D1CBE" w:rsidRPr="00CF55A4" w:rsidRDefault="004D1CBE" w:rsidP="00CF55A4">
      <w:pPr>
        <w:pStyle w:val="IECA-Texto"/>
      </w:pPr>
    </w:p>
    <w:p w14:paraId="28ACBB1E" w14:textId="77777777" w:rsidR="008C280A" w:rsidRPr="00CF55A4" w:rsidRDefault="00B30868">
      <w:pPr>
        <w:pStyle w:val="IECA-Titulo1"/>
        <w:rPr>
          <w:sz w:val="18"/>
          <w:lang w:val="es-VE"/>
        </w:rPr>
      </w:pPr>
      <w:r w:rsidRPr="00CF55A4">
        <w:rPr>
          <w:lang w:val="es-VE"/>
        </w:rPr>
        <w:t>Figuras</w:t>
      </w:r>
    </w:p>
    <w:p w14:paraId="05932593" w14:textId="77777777" w:rsidR="008C280A" w:rsidRPr="00CF55A4" w:rsidRDefault="00B30868" w:rsidP="00CF55A4">
      <w:pPr>
        <w:pStyle w:val="IECA-Texto"/>
      </w:pPr>
      <w:r w:rsidRPr="00CF55A4">
        <w:t>Las figuras</w:t>
      </w:r>
      <w:r w:rsidR="006A0DE6" w:rsidRPr="00CF55A4">
        <w:t xml:space="preserve"> pueden incluirse con formato tipo jpg, tif o similar,</w:t>
      </w:r>
      <w:r w:rsidRPr="00CF55A4">
        <w:t xml:space="preserve"> se numerarán </w:t>
      </w:r>
      <w:r w:rsidR="00A12305" w:rsidRPr="00CF55A4">
        <w:t>en</w:t>
      </w:r>
      <w:r w:rsidRPr="00CF55A4">
        <w:t xml:space="preserve"> forma correlativa </w:t>
      </w:r>
      <w:r w:rsidR="00A12305" w:rsidRPr="00CF55A4">
        <w:t>por</w:t>
      </w:r>
      <w:r w:rsidRPr="00CF55A4">
        <w:t xml:space="preserve"> su aparición en el texto, indicando su contenido al pie, precedido por la palabra "Figura" (en bold o negrita), a </w:t>
      </w:r>
      <w:proofErr w:type="gramStart"/>
      <w:r w:rsidRPr="00CF55A4">
        <w:t>continuación</w:t>
      </w:r>
      <w:proofErr w:type="gramEnd"/>
      <w:r w:rsidRPr="00CF55A4">
        <w:t xml:space="preserve"> el número, un punto y un guión (bold o negrita). Luego la descripción en texto normal (tipo y tamaño de letra: Times New Roman 8 pt.).</w:t>
      </w:r>
    </w:p>
    <w:p w14:paraId="79152A4D" w14:textId="77777777" w:rsidR="00A12305" w:rsidRPr="00CF55A4" w:rsidRDefault="00A12305" w:rsidP="00CF55A4">
      <w:pPr>
        <w:pStyle w:val="IECA-Texto"/>
      </w:pPr>
      <w:r w:rsidRPr="00CF55A4">
        <w:t>Las figuras tendrán un ancho máximo equivalente al de la columna de texto (8.2 cm). Si resultan indispensables y sustanciales en relación con el contenido del resumen, podrán incluirse figuras o ilustraciones de ancho mayor (centradas en la página).</w:t>
      </w:r>
    </w:p>
    <w:p w14:paraId="3C04CB20" w14:textId="77777777" w:rsidR="00A12305" w:rsidRPr="00CF55A4" w:rsidRDefault="00A12305" w:rsidP="00A123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color w:val="000000"/>
          <w:sz w:val="18"/>
        </w:rPr>
      </w:pPr>
      <w:r w:rsidRPr="00CF55A4">
        <w:rPr>
          <w:rFonts w:ascii="Arial" w:hAnsi="Arial"/>
          <w:noProof/>
          <w:color w:val="000000"/>
          <w:sz w:val="18"/>
          <w:lang w:val="es-MX" w:eastAsia="es-MX"/>
        </w:rPr>
        <w:drawing>
          <wp:inline distT="0" distB="0" distL="0" distR="0" wp14:anchorId="6F7A90B5" wp14:editId="4C0E7474">
            <wp:extent cx="2952000" cy="1440000"/>
            <wp:effectExtent l="19050" t="19050" r="20320" b="273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1440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EF16DE8" w14:textId="77777777" w:rsidR="00A12305" w:rsidRPr="00CF55A4" w:rsidRDefault="00A12305" w:rsidP="00A12305">
      <w:pPr>
        <w:pStyle w:val="IECA-Figuras"/>
        <w:rPr>
          <w:rFonts w:ascii="Arial" w:hAnsi="Arial"/>
          <w:sz w:val="18"/>
          <w:lang w:val="es-VE"/>
        </w:rPr>
      </w:pPr>
      <w:r w:rsidRPr="00CF55A4">
        <w:rPr>
          <w:b/>
          <w:lang w:val="es-VE"/>
        </w:rPr>
        <w:t>Figura 1.-</w:t>
      </w:r>
      <w:r w:rsidRPr="00CF55A4">
        <w:rPr>
          <w:lang w:val="es-VE"/>
        </w:rPr>
        <w:t xml:space="preserve"> Ejemplo de Figura</w:t>
      </w:r>
    </w:p>
    <w:p w14:paraId="2F122A9C" w14:textId="77777777" w:rsidR="00A12305" w:rsidRPr="00CF55A4" w:rsidRDefault="00A12305" w:rsidP="00CF55A4">
      <w:pPr>
        <w:pStyle w:val="IECA-Texto"/>
      </w:pPr>
    </w:p>
    <w:p w14:paraId="66F96787" w14:textId="77777777" w:rsidR="00E864BD" w:rsidRPr="00CF55A4" w:rsidRDefault="006A0DE6" w:rsidP="00CF55A4">
      <w:pPr>
        <w:pStyle w:val="IECA-Texto"/>
        <w:rPr>
          <w:noProof/>
        </w:rPr>
      </w:pPr>
      <w:r w:rsidRPr="00CF55A4">
        <w:t>Las figuras deben ser con resolución alta, que permita su visib</w:t>
      </w:r>
      <w:r w:rsidR="006D1E83">
        <w:t>i</w:t>
      </w:r>
      <w:r w:rsidRPr="00CF55A4">
        <w:t xml:space="preserve">lidad en línea al tener el documento </w:t>
      </w:r>
      <w:proofErr w:type="gramStart"/>
      <w:r w:rsidRPr="00CF55A4">
        <w:t>con vista al</w:t>
      </w:r>
      <w:proofErr w:type="gramEnd"/>
      <w:r w:rsidRPr="00CF55A4">
        <w:t xml:space="preserve"> 100%</w:t>
      </w:r>
      <w:r w:rsidR="00B30868" w:rsidRPr="00CF55A4">
        <w:t>.</w:t>
      </w:r>
      <w:r w:rsidR="00E864BD" w:rsidRPr="00CF55A4">
        <w:t xml:space="preserve"> S</w:t>
      </w:r>
      <w:r w:rsidR="00E864BD" w:rsidRPr="00CF55A4">
        <w:rPr>
          <w:noProof/>
        </w:rPr>
        <w:t>e aconseja no incluir los gráficos como objetos sino simplemente como imágenes.</w:t>
      </w:r>
    </w:p>
    <w:p w14:paraId="0905A37A" w14:textId="77777777" w:rsidR="008C280A" w:rsidRPr="00CF55A4" w:rsidRDefault="00B30868" w:rsidP="00CF55A4">
      <w:pPr>
        <w:pStyle w:val="IECA-Texto"/>
      </w:pPr>
      <w:r w:rsidRPr="00CF55A4">
        <w:t xml:space="preserve">Las figuras y </w:t>
      </w:r>
      <w:proofErr w:type="gramStart"/>
      <w:r w:rsidRPr="00CF55A4">
        <w:t xml:space="preserve">fotografías </w:t>
      </w:r>
      <w:r w:rsidR="006A0DE6" w:rsidRPr="00CF55A4">
        <w:t xml:space="preserve"> pueden</w:t>
      </w:r>
      <w:proofErr w:type="gramEnd"/>
      <w:r w:rsidR="006A0DE6" w:rsidRPr="00CF55A4">
        <w:t xml:space="preserve"> ser a color,</w:t>
      </w:r>
      <w:r w:rsidRPr="00CF55A4">
        <w:t xml:space="preserve"> en blanco/negro o escala de grises.</w:t>
      </w:r>
    </w:p>
    <w:p w14:paraId="385D3558" w14:textId="77777777" w:rsidR="008C280A" w:rsidRPr="00CF55A4" w:rsidRDefault="006A0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color w:val="000000"/>
          <w:sz w:val="18"/>
        </w:rPr>
      </w:pPr>
      <w:r w:rsidRPr="00CF55A4">
        <w:rPr>
          <w:rFonts w:ascii="Arial" w:hAnsi="Arial"/>
          <w:noProof/>
          <w:color w:val="000000"/>
          <w:sz w:val="18"/>
          <w:lang w:val="es-MX" w:eastAsia="es-MX"/>
        </w:rPr>
        <w:drawing>
          <wp:inline distT="0" distB="0" distL="0" distR="0" wp14:anchorId="619653FD" wp14:editId="5F21068C">
            <wp:extent cx="2952115" cy="2215316"/>
            <wp:effectExtent l="0" t="0" r="635" b="0"/>
            <wp:docPr id="1" name="Imagen 1" descr="Resultado de imagen para rio grijalva contamin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rio grijalva contamina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221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4962" w14:textId="77777777" w:rsidR="008C280A" w:rsidRPr="00CF55A4" w:rsidRDefault="00B30868">
      <w:pPr>
        <w:pStyle w:val="IECA-Figuras"/>
        <w:rPr>
          <w:lang w:val="es-VE"/>
        </w:rPr>
      </w:pPr>
      <w:r w:rsidRPr="00CF55A4">
        <w:rPr>
          <w:b/>
          <w:lang w:val="es-VE"/>
        </w:rPr>
        <w:t>Figura 2.-</w:t>
      </w:r>
      <w:r w:rsidRPr="00CF55A4">
        <w:rPr>
          <w:lang w:val="es-VE"/>
        </w:rPr>
        <w:t xml:space="preserve"> Ejemplo de Fotografía (</w:t>
      </w:r>
      <w:r w:rsidR="006A0DE6" w:rsidRPr="00CF55A4">
        <w:rPr>
          <w:lang w:val="es-VE"/>
        </w:rPr>
        <w:t xml:space="preserve">a </w:t>
      </w:r>
      <w:proofErr w:type="gramStart"/>
      <w:r w:rsidR="006A0DE6" w:rsidRPr="00CF55A4">
        <w:rPr>
          <w:lang w:val="es-VE"/>
        </w:rPr>
        <w:t>color)  Fuente</w:t>
      </w:r>
      <w:proofErr w:type="gramEnd"/>
      <w:r w:rsidR="006A0DE6" w:rsidRPr="00CF55A4">
        <w:rPr>
          <w:lang w:val="es-VE"/>
        </w:rPr>
        <w:t>: Google imágenes</w:t>
      </w:r>
      <w:r w:rsidRPr="00CF55A4">
        <w:rPr>
          <w:lang w:val="es-VE"/>
        </w:rPr>
        <w:t>.</w:t>
      </w:r>
    </w:p>
    <w:p w14:paraId="6D101B53" w14:textId="77777777" w:rsidR="008C280A" w:rsidRPr="00CF55A4" w:rsidRDefault="008C280A">
      <w:pPr>
        <w:pStyle w:val="IECA-Figuras"/>
        <w:rPr>
          <w:lang w:val="es-VE"/>
        </w:rPr>
      </w:pPr>
    </w:p>
    <w:p w14:paraId="1DF5408E" w14:textId="77777777" w:rsidR="008C280A" w:rsidRPr="00CF55A4" w:rsidRDefault="00B30868">
      <w:pPr>
        <w:pStyle w:val="IECA-Titulo1"/>
        <w:rPr>
          <w:sz w:val="18"/>
          <w:lang w:val="es-VE"/>
        </w:rPr>
      </w:pPr>
      <w:r w:rsidRPr="00CF55A4">
        <w:rPr>
          <w:lang w:val="es-VE"/>
        </w:rPr>
        <w:t>Tablas</w:t>
      </w:r>
    </w:p>
    <w:p w14:paraId="64BA55BC" w14:textId="77777777" w:rsidR="00A12305" w:rsidRPr="00CF55A4" w:rsidRDefault="00B30868" w:rsidP="00CF55A4">
      <w:pPr>
        <w:pStyle w:val="IECA-Texto"/>
      </w:pPr>
      <w:r w:rsidRPr="00CF55A4">
        <w:t xml:space="preserve">Las tablas se numerarán </w:t>
      </w:r>
      <w:r w:rsidR="00A12305" w:rsidRPr="00CF55A4">
        <w:t>en</w:t>
      </w:r>
      <w:r w:rsidRPr="00CF55A4">
        <w:t xml:space="preserve"> forma correlativa </w:t>
      </w:r>
      <w:r w:rsidR="00A12305" w:rsidRPr="00CF55A4">
        <w:t>por</w:t>
      </w:r>
      <w:r w:rsidRPr="00CF55A4">
        <w:t xml:space="preserve"> su aparición en el texto, indicando su contenido en la cabecera de la misma, precedido por la palabra "Tabla" (en negrita/bold), a </w:t>
      </w:r>
      <w:proofErr w:type="gramStart"/>
      <w:r w:rsidRPr="00CF55A4">
        <w:t>continuación</w:t>
      </w:r>
      <w:proofErr w:type="gramEnd"/>
      <w:r w:rsidRPr="00CF55A4">
        <w:t xml:space="preserve"> el número, punto y guión (en negrita). Luego la descripción en texto normal (tipo y tamaño de letra: Times New Roman 8 pt.).</w:t>
      </w:r>
    </w:p>
    <w:p w14:paraId="2482FD84" w14:textId="11DB4AE5" w:rsidR="008C280A" w:rsidRPr="00CF55A4" w:rsidRDefault="00B30868">
      <w:pPr>
        <w:pStyle w:val="IECA-Tablas"/>
      </w:pPr>
      <w:proofErr w:type="spellStart"/>
      <w:r w:rsidRPr="00CF55A4">
        <w:rPr>
          <w:b/>
        </w:rPr>
        <w:lastRenderedPageBreak/>
        <w:t>Tabla</w:t>
      </w:r>
      <w:proofErr w:type="spellEnd"/>
      <w:r w:rsidRPr="00CF55A4">
        <w:rPr>
          <w:b/>
        </w:rPr>
        <w:t xml:space="preserve"> 1.-</w:t>
      </w:r>
      <w:r w:rsidRPr="00CF55A4">
        <w:t xml:space="preserve"> </w:t>
      </w:r>
      <w:proofErr w:type="spellStart"/>
      <w:r w:rsidRPr="00CF55A4">
        <w:t>Ejemplo</w:t>
      </w:r>
      <w:proofErr w:type="spellEnd"/>
      <w:r w:rsidRPr="00CF55A4">
        <w:t xml:space="preserve"> de </w:t>
      </w:r>
      <w:proofErr w:type="spellStart"/>
      <w:r w:rsidRPr="00CF55A4">
        <w:t>Tablas</w:t>
      </w:r>
      <w:proofErr w:type="spellEnd"/>
    </w:p>
    <w:tbl>
      <w:tblPr>
        <w:tblW w:w="467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"/>
        <w:gridCol w:w="934"/>
        <w:gridCol w:w="934"/>
        <w:gridCol w:w="934"/>
        <w:gridCol w:w="934"/>
      </w:tblGrid>
      <w:tr w:rsidR="008C280A" w:rsidRPr="00CF55A4" w14:paraId="1F4BCD4C" w14:textId="77777777" w:rsidTr="006B20A5">
        <w:trPr>
          <w:trHeight w:val="32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446B19" w14:textId="77777777" w:rsidR="008C280A" w:rsidRPr="00CF55A4" w:rsidRDefault="00B30868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CF55A4">
              <w:rPr>
                <w:b/>
                <w:snapToGrid w:val="0"/>
                <w:color w:val="000000"/>
                <w:sz w:val="18"/>
                <w:szCs w:val="18"/>
              </w:rPr>
              <w:t>dr</w:t>
            </w:r>
            <w:r w:rsidRPr="00CF55A4">
              <w:rPr>
                <w:b/>
                <w:snapToGrid w:val="0"/>
                <w:color w:val="000000"/>
                <w:sz w:val="18"/>
                <w:szCs w:val="18"/>
                <w:vertAlign w:val="subscript"/>
              </w:rPr>
              <w:t>n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CD761F" w14:textId="77777777" w:rsidR="008C280A" w:rsidRPr="00CF55A4" w:rsidRDefault="00B30868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b/>
                <w:snapToGrid w:val="0"/>
                <w:color w:val="000000"/>
                <w:sz w:val="18"/>
                <w:szCs w:val="18"/>
              </w:rPr>
              <w:t>Rango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396D83" w14:textId="77777777" w:rsidR="008C280A" w:rsidRPr="00CF55A4" w:rsidRDefault="00B30868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 w:rsidRPr="00CF55A4">
              <w:rPr>
                <w:b/>
                <w:snapToGrid w:val="0"/>
                <w:color w:val="000000"/>
                <w:sz w:val="18"/>
                <w:szCs w:val="18"/>
              </w:rPr>
              <w:t>Espesor</w:t>
            </w:r>
            <w:proofErr w:type="spellEnd"/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2B03F1" w14:textId="77777777" w:rsidR="008C280A" w:rsidRPr="00CF55A4" w:rsidRDefault="00B30868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CF55A4">
              <w:rPr>
                <w:b/>
                <w:snapToGrid w:val="0"/>
                <w:color w:val="000000"/>
                <w:sz w:val="18"/>
                <w:szCs w:val="18"/>
                <w:lang w:val="en-GB"/>
              </w:rPr>
              <w:t>V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432E16" w14:textId="77777777" w:rsidR="008C280A" w:rsidRPr="00CF55A4" w:rsidRDefault="00B30868">
            <w:pPr>
              <w:jc w:val="center"/>
              <w:rPr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CF55A4">
              <w:rPr>
                <w:b/>
                <w:snapToGrid w:val="0"/>
                <w:color w:val="000000"/>
                <w:sz w:val="18"/>
                <w:szCs w:val="18"/>
                <w:lang w:val="en-GB"/>
              </w:rPr>
              <w:t>h</w:t>
            </w:r>
          </w:p>
        </w:tc>
      </w:tr>
      <w:tr w:rsidR="008C280A" w:rsidRPr="00CF55A4" w14:paraId="08C7F216" w14:textId="77777777" w:rsidTr="006B20A5">
        <w:trPr>
          <w:trHeight w:val="262"/>
          <w:jc w:val="center"/>
        </w:trPr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FA524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CF55A4">
              <w:rPr>
                <w:snapToGrid w:val="0"/>
                <w:color w:val="000000"/>
                <w:sz w:val="18"/>
                <w:szCs w:val="18"/>
                <w:lang w:val="en-GB"/>
              </w:rPr>
              <w:t>[mm]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F2954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CF55A4">
              <w:rPr>
                <w:snapToGrid w:val="0"/>
                <w:color w:val="000000"/>
                <w:sz w:val="18"/>
                <w:szCs w:val="18"/>
                <w:lang w:val="en-GB"/>
              </w:rPr>
              <w:t>[mm]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1276C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CF55A4">
              <w:rPr>
                <w:snapToGrid w:val="0"/>
                <w:color w:val="000000"/>
                <w:sz w:val="18"/>
                <w:szCs w:val="18"/>
                <w:lang w:val="en-GB"/>
              </w:rPr>
              <w:t>[cm]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24503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  <w:lang w:val="en-GB"/>
              </w:rPr>
            </w:pPr>
            <w:r w:rsidRPr="00CF55A4">
              <w:rPr>
                <w:snapToGrid w:val="0"/>
                <w:color w:val="000000"/>
                <w:sz w:val="18"/>
                <w:szCs w:val="18"/>
                <w:lang w:val="en-GB"/>
              </w:rPr>
              <w:t>[m/s]</w:t>
            </w: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E3159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[m]</w:t>
            </w:r>
          </w:p>
        </w:tc>
      </w:tr>
      <w:tr w:rsidR="008C280A" w:rsidRPr="00CF55A4" w14:paraId="7837BAE2" w14:textId="77777777" w:rsidTr="006B20A5">
        <w:trPr>
          <w:trHeight w:val="26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E5CB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989A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25-50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2F87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10E1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27A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0,55</w:t>
            </w:r>
          </w:p>
        </w:tc>
      </w:tr>
      <w:tr w:rsidR="008C280A" w:rsidRPr="00CF55A4" w14:paraId="79B2CCFD" w14:textId="77777777" w:rsidTr="006B20A5">
        <w:trPr>
          <w:trHeight w:val="26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64C5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8600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38-50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07CD4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187CA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321C2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0,70</w:t>
            </w:r>
          </w:p>
        </w:tc>
      </w:tr>
      <w:tr w:rsidR="008C280A" w:rsidRPr="00CF55A4" w14:paraId="724EE6C5" w14:textId="77777777" w:rsidTr="006B20A5">
        <w:trPr>
          <w:trHeight w:val="262"/>
          <w:jc w:val="center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0AFB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2FCD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38-64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7A58A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5F59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4A65C" w14:textId="77777777" w:rsidR="008C280A" w:rsidRPr="00CF55A4" w:rsidRDefault="00B30868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CF55A4">
              <w:rPr>
                <w:snapToGrid w:val="0"/>
                <w:color w:val="000000"/>
                <w:sz w:val="18"/>
                <w:szCs w:val="18"/>
              </w:rPr>
              <w:t>0,72</w:t>
            </w:r>
          </w:p>
        </w:tc>
      </w:tr>
    </w:tbl>
    <w:p w14:paraId="57F7FB1E" w14:textId="77777777" w:rsidR="004D1CBE" w:rsidRPr="00CF55A4" w:rsidRDefault="004D1CBE" w:rsidP="00CF55A4">
      <w:pPr>
        <w:pStyle w:val="IECA-Texto"/>
      </w:pPr>
    </w:p>
    <w:p w14:paraId="5F6988EF" w14:textId="77777777" w:rsidR="004D1CBE" w:rsidRPr="00CF55A4" w:rsidRDefault="004D1CBE" w:rsidP="00CF55A4">
      <w:pPr>
        <w:pStyle w:val="IECA-Texto"/>
      </w:pPr>
      <w:r w:rsidRPr="00CF55A4">
        <w:t>Las tablas tendrán un ancho máximo que se corresponda con el de la columna de texto (8.2 cm). Si resultan indispensables y sustanciales en relación con el contenido del resumen, podrán incluirse tablas de ancho mayor (centradas en la página).</w:t>
      </w:r>
    </w:p>
    <w:p w14:paraId="6EB72D43" w14:textId="68AF216B" w:rsidR="008C280A" w:rsidRDefault="008C280A" w:rsidP="00CF55A4">
      <w:pPr>
        <w:pStyle w:val="IECA-Texto"/>
      </w:pPr>
    </w:p>
    <w:p w14:paraId="5BAB284B" w14:textId="2362311F" w:rsidR="00F24092" w:rsidRPr="00CF55A4" w:rsidRDefault="00F24092" w:rsidP="00F24092">
      <w:pPr>
        <w:pStyle w:val="IECA-Titulo1"/>
        <w:rPr>
          <w:sz w:val="18"/>
          <w:lang w:val="es-AR"/>
        </w:rPr>
      </w:pPr>
      <w:bookmarkStart w:id="0" w:name="_Hlk84593718"/>
      <w:r w:rsidRPr="00F24092">
        <w:rPr>
          <w:lang w:val="es-AR"/>
        </w:rPr>
        <w:t>Agradecimientos</w:t>
      </w:r>
    </w:p>
    <w:p w14:paraId="5035B723" w14:textId="06B1034B" w:rsidR="00F24092" w:rsidRPr="00CF55A4" w:rsidRDefault="00F24092" w:rsidP="00F24092">
      <w:pPr>
        <w:pStyle w:val="IECA-Texto"/>
      </w:pPr>
      <w:r w:rsidRPr="00F24092">
        <w:t>Utilice este espacio para agradecer a su institución y agencias de financiamiento.</w:t>
      </w:r>
    </w:p>
    <w:bookmarkEnd w:id="0"/>
    <w:p w14:paraId="21A1EA6D" w14:textId="77777777" w:rsidR="00F24092" w:rsidRPr="00CF55A4" w:rsidRDefault="00F24092" w:rsidP="00CF55A4">
      <w:pPr>
        <w:pStyle w:val="IECA-Texto"/>
      </w:pPr>
    </w:p>
    <w:p w14:paraId="04504786" w14:textId="77777777" w:rsidR="008C280A" w:rsidRPr="00CF55A4" w:rsidRDefault="00B30868">
      <w:pPr>
        <w:pStyle w:val="IECA-Titulo1"/>
        <w:rPr>
          <w:sz w:val="18"/>
          <w:lang w:val="es-AR"/>
        </w:rPr>
      </w:pPr>
      <w:r w:rsidRPr="00CF55A4">
        <w:rPr>
          <w:lang w:val="es-AR"/>
        </w:rPr>
        <w:t>Referencias</w:t>
      </w:r>
    </w:p>
    <w:p w14:paraId="16D48D9D" w14:textId="77777777" w:rsidR="008C280A" w:rsidRPr="00CF55A4" w:rsidRDefault="00B30868" w:rsidP="00CF55A4">
      <w:pPr>
        <w:pStyle w:val="IECA-Texto"/>
      </w:pPr>
      <w:r w:rsidRPr="00CF55A4">
        <w:t xml:space="preserve">En el texto </w:t>
      </w:r>
      <w:r w:rsidR="004D1CBE" w:rsidRPr="00CF55A4">
        <w:t xml:space="preserve">las referencias </w:t>
      </w:r>
      <w:r w:rsidRPr="00CF55A4">
        <w:t>se indicará</w:t>
      </w:r>
      <w:r w:rsidR="004D1CBE" w:rsidRPr="00CF55A4">
        <w:t>n con</w:t>
      </w:r>
      <w:r w:rsidRPr="00CF55A4">
        <w:t xml:space="preserve"> el nombre del autor o autores y el año de publicación, por ejemplo: Chang (1988) o (Chang, 1988).</w:t>
      </w:r>
    </w:p>
    <w:p w14:paraId="734980C5" w14:textId="77777777" w:rsidR="008C280A" w:rsidRPr="00CF55A4" w:rsidRDefault="00B30868" w:rsidP="00CF55A4">
      <w:pPr>
        <w:pStyle w:val="IECA-Texto"/>
      </w:pPr>
      <w:r w:rsidRPr="00CF55A4">
        <w:t>En el apartado final de referencias se presentará un listado de las mismas ordenadas alfabéticamente por el primer autor (apellido e iniciales, separados con coma), indicando autores secundarios, año de publicación (entre paréntesis), título de referencia (entre comillas para artículos y en itálicas para libros), revista (en el caso de los artículos) o editorial (en el caso de los libros), y si es necesario, lugar de publicación y páginas. Es posible añadir cualquier información complementaria que ayude a identificar plenamente la referencia en cuestión.</w:t>
      </w:r>
    </w:p>
    <w:p w14:paraId="65DE035E" w14:textId="77777777" w:rsidR="008C280A" w:rsidRPr="00CF55A4" w:rsidRDefault="008C28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00000"/>
          <w:sz w:val="18"/>
          <w:lang w:val="es-VE"/>
        </w:rPr>
      </w:pPr>
    </w:p>
    <w:p w14:paraId="11342C74" w14:textId="77777777" w:rsidR="004D1CBE" w:rsidRPr="00CF55A4" w:rsidRDefault="004D1CBE" w:rsidP="004D1CBE">
      <w:pPr>
        <w:pStyle w:val="IECA-Titulo1"/>
        <w:rPr>
          <w:sz w:val="18"/>
          <w:lang w:val="es-VE"/>
        </w:rPr>
      </w:pPr>
      <w:r w:rsidRPr="00CF55A4">
        <w:rPr>
          <w:lang w:val="es-VE"/>
        </w:rPr>
        <w:t>Ejemplo de Referencias Bibliográficas</w:t>
      </w:r>
    </w:p>
    <w:p w14:paraId="199A28EC" w14:textId="77777777" w:rsidR="004D1CBE" w:rsidRPr="00CF55A4" w:rsidRDefault="004D1CBE" w:rsidP="004D1CBE">
      <w:pPr>
        <w:pStyle w:val="Textoindependiente"/>
        <w:tabs>
          <w:tab w:val="left" w:pos="0"/>
          <w:tab w:val="left" w:pos="109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firstLine="6"/>
        <w:jc w:val="both"/>
        <w:rPr>
          <w:sz w:val="16"/>
        </w:rPr>
      </w:pPr>
      <w:proofErr w:type="spellStart"/>
      <w:r w:rsidRPr="005604C9">
        <w:rPr>
          <w:b/>
          <w:sz w:val="16"/>
          <w:lang w:val="es-CL"/>
        </w:rPr>
        <w:t>Hoffmans</w:t>
      </w:r>
      <w:proofErr w:type="spellEnd"/>
      <w:r w:rsidRPr="005604C9">
        <w:rPr>
          <w:b/>
          <w:sz w:val="16"/>
          <w:lang w:val="es-CL"/>
        </w:rPr>
        <w:t xml:space="preserve">, G.J.C.M. and H.J. </w:t>
      </w:r>
      <w:proofErr w:type="spellStart"/>
      <w:r w:rsidRPr="005604C9">
        <w:rPr>
          <w:b/>
          <w:sz w:val="16"/>
          <w:lang w:val="es-CL"/>
        </w:rPr>
        <w:t>Verheij</w:t>
      </w:r>
      <w:proofErr w:type="spellEnd"/>
      <w:r w:rsidRPr="005604C9">
        <w:rPr>
          <w:sz w:val="16"/>
          <w:lang w:val="es-CL"/>
        </w:rPr>
        <w:t xml:space="preserve"> (1997). </w:t>
      </w:r>
      <w:r w:rsidRPr="00CF55A4">
        <w:rPr>
          <w:i/>
          <w:sz w:val="16"/>
        </w:rPr>
        <w:t>Scour Manual</w:t>
      </w:r>
      <w:r w:rsidRPr="00CF55A4">
        <w:rPr>
          <w:sz w:val="16"/>
        </w:rPr>
        <w:t xml:space="preserve">. A.A. </w:t>
      </w:r>
      <w:proofErr w:type="spellStart"/>
      <w:r w:rsidRPr="00CF55A4">
        <w:rPr>
          <w:sz w:val="16"/>
        </w:rPr>
        <w:t>Balkema</w:t>
      </w:r>
      <w:proofErr w:type="spellEnd"/>
      <w:r w:rsidRPr="00CF55A4">
        <w:rPr>
          <w:sz w:val="16"/>
        </w:rPr>
        <w:t>, Rotterdam, The Netherlands.</w:t>
      </w:r>
    </w:p>
    <w:p w14:paraId="4A20A3DA" w14:textId="77777777" w:rsidR="004D1CBE" w:rsidRPr="00CF55A4" w:rsidRDefault="004D1CBE" w:rsidP="004D1CBE">
      <w:pPr>
        <w:pStyle w:val="Textoindependiente"/>
        <w:tabs>
          <w:tab w:val="left" w:pos="0"/>
          <w:tab w:val="left" w:pos="109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firstLine="6"/>
        <w:jc w:val="both"/>
        <w:rPr>
          <w:sz w:val="16"/>
        </w:rPr>
      </w:pPr>
      <w:proofErr w:type="spellStart"/>
      <w:r w:rsidRPr="00CF55A4">
        <w:rPr>
          <w:b/>
          <w:sz w:val="16"/>
        </w:rPr>
        <w:t>Maynord</w:t>
      </w:r>
      <w:proofErr w:type="spellEnd"/>
      <w:r w:rsidRPr="00CF55A4">
        <w:rPr>
          <w:b/>
          <w:sz w:val="16"/>
        </w:rPr>
        <w:t>, S.T.</w:t>
      </w:r>
      <w:r w:rsidRPr="00CF55A4">
        <w:rPr>
          <w:sz w:val="16"/>
        </w:rPr>
        <w:t xml:space="preserve"> (1995). “Gabion-Mattress Channel-Protection Design”. </w:t>
      </w:r>
      <w:r w:rsidRPr="00CF55A4">
        <w:rPr>
          <w:i/>
          <w:sz w:val="16"/>
        </w:rPr>
        <w:t>Journal of Hydraulic Engineering</w:t>
      </w:r>
      <w:r w:rsidRPr="00CF55A4">
        <w:rPr>
          <w:sz w:val="16"/>
        </w:rPr>
        <w:t>, ASCE, Vol. 121, No. 7, July 1995, pp. 519-522.</w:t>
      </w:r>
    </w:p>
    <w:p w14:paraId="613AABEC" w14:textId="77777777" w:rsidR="004D1CBE" w:rsidRPr="00CF55A4" w:rsidRDefault="004D1CBE" w:rsidP="004D1CBE">
      <w:pPr>
        <w:pStyle w:val="Textoindependiente"/>
        <w:tabs>
          <w:tab w:val="left" w:pos="567"/>
          <w:tab w:val="left" w:pos="109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firstLine="6"/>
        <w:jc w:val="both"/>
        <w:rPr>
          <w:rFonts w:ascii="Arial" w:hAnsi="Arial"/>
          <w:sz w:val="16"/>
          <w:lang w:val="es-AR"/>
        </w:rPr>
      </w:pPr>
      <w:proofErr w:type="spellStart"/>
      <w:r w:rsidRPr="00CF55A4">
        <w:rPr>
          <w:b/>
          <w:sz w:val="16"/>
        </w:rPr>
        <w:t>Pilarczyk</w:t>
      </w:r>
      <w:proofErr w:type="spellEnd"/>
      <w:r w:rsidRPr="00CF55A4">
        <w:rPr>
          <w:b/>
          <w:sz w:val="16"/>
        </w:rPr>
        <w:t>, K. W.</w:t>
      </w:r>
      <w:r w:rsidRPr="00CF55A4">
        <w:rPr>
          <w:sz w:val="16"/>
        </w:rPr>
        <w:t xml:space="preserve"> (2001). “Unification of Stability Formulae for Revetments”. </w:t>
      </w:r>
      <w:r w:rsidRPr="00CF55A4">
        <w:rPr>
          <w:i/>
          <w:sz w:val="16"/>
          <w:lang w:val="es-AR"/>
        </w:rPr>
        <w:t>Proceedings of the IAHR XXIX International Congress</w:t>
      </w:r>
      <w:r w:rsidRPr="00CF55A4">
        <w:rPr>
          <w:sz w:val="16"/>
          <w:lang w:val="es-AR"/>
        </w:rPr>
        <w:t>, Beijing, China.</w:t>
      </w:r>
    </w:p>
    <w:p w14:paraId="22E272C0" w14:textId="77777777" w:rsidR="004D1CBE" w:rsidRPr="00CF55A4" w:rsidRDefault="004D1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color w:val="000000"/>
          <w:sz w:val="18"/>
          <w:lang w:val="es-VE"/>
        </w:rPr>
      </w:pPr>
    </w:p>
    <w:p w14:paraId="6458E672" w14:textId="77777777" w:rsidR="008C280A" w:rsidRPr="00CF55A4" w:rsidRDefault="004D1CBE">
      <w:pPr>
        <w:pStyle w:val="IECA-Titulo1"/>
        <w:rPr>
          <w:sz w:val="18"/>
          <w:lang w:val="es-VE"/>
        </w:rPr>
      </w:pPr>
      <w:r w:rsidRPr="00CF55A4">
        <w:rPr>
          <w:lang w:val="es-VE"/>
        </w:rPr>
        <w:t>Envío de los Trabajos</w:t>
      </w:r>
    </w:p>
    <w:p w14:paraId="418D942E" w14:textId="04787288" w:rsidR="00B30868" w:rsidRPr="005604C9" w:rsidRDefault="00B30868" w:rsidP="005604C9">
      <w:pPr>
        <w:rPr>
          <w:lang w:val="es-CL"/>
        </w:rPr>
      </w:pPr>
      <w:r w:rsidRPr="005604C9">
        <w:rPr>
          <w:lang w:val="es-CL"/>
        </w:rPr>
        <w:t xml:space="preserve">Los </w:t>
      </w:r>
      <w:r w:rsidR="004D1CBE" w:rsidRPr="005604C9">
        <w:rPr>
          <w:lang w:val="es-CL"/>
        </w:rPr>
        <w:t>trabajos de</w:t>
      </w:r>
      <w:r w:rsidR="00084F0D" w:rsidRPr="005604C9">
        <w:rPr>
          <w:lang w:val="es-CL"/>
        </w:rPr>
        <w:t>berán ser enviados</w:t>
      </w:r>
      <w:r w:rsidR="009D2621" w:rsidRPr="005604C9">
        <w:rPr>
          <w:lang w:val="es-CL"/>
        </w:rPr>
        <w:t xml:space="preserve"> en pdf</w:t>
      </w:r>
      <w:r w:rsidR="009A5FF1" w:rsidRPr="005604C9">
        <w:rPr>
          <w:lang w:val="es-CL"/>
        </w:rPr>
        <w:t xml:space="preserve"> </w:t>
      </w:r>
      <w:r w:rsidR="005604C9">
        <w:rPr>
          <w:lang w:val="es-CL"/>
        </w:rPr>
        <w:t>a la plataforma u-cursos.</w:t>
      </w:r>
    </w:p>
    <w:sectPr w:rsidR="00B30868" w:rsidRPr="005604C9" w:rsidSect="005604C9"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 w:code="1"/>
      <w:pgMar w:top="1134" w:right="1134" w:bottom="1134" w:left="1134" w:header="142" w:footer="357" w:gutter="0"/>
      <w:cols w:num="2"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D47F" w14:textId="77777777" w:rsidR="000A403B" w:rsidRDefault="000A403B">
      <w:r>
        <w:separator/>
      </w:r>
    </w:p>
  </w:endnote>
  <w:endnote w:type="continuationSeparator" w:id="0">
    <w:p w14:paraId="2AFDF6CB" w14:textId="77777777" w:rsidR="000A403B" w:rsidRDefault="000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B925" w14:textId="77777777" w:rsidR="008C280A" w:rsidRDefault="00B3086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91A66B" w14:textId="77777777" w:rsidR="008C280A" w:rsidRDefault="008C280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D9B1" w14:textId="77777777" w:rsidR="008C280A" w:rsidRDefault="008C280A">
    <w:pPr>
      <w:pStyle w:val="Piedepgina"/>
      <w:framePr w:wrap="around" w:vAnchor="text" w:hAnchor="margin" w:xAlign="center" w:y="-354"/>
      <w:rPr>
        <w:rStyle w:val="Nmerodepgina"/>
      </w:rPr>
    </w:pPr>
  </w:p>
  <w:p w14:paraId="6F303FED" w14:textId="77777777" w:rsidR="008C280A" w:rsidRDefault="008C280A">
    <w:pPr>
      <w:pStyle w:val="Piedepgina"/>
      <w:framePr w:w="9532" w:h="286" w:hRule="exact" w:wrap="around" w:vAnchor="text" w:hAnchor="page" w:x="1009" w:y="-20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ADCB" w14:textId="77777777" w:rsidR="000A403B" w:rsidRDefault="000A403B">
      <w:r>
        <w:separator/>
      </w:r>
    </w:p>
  </w:footnote>
  <w:footnote w:type="continuationSeparator" w:id="0">
    <w:p w14:paraId="59B627D1" w14:textId="77777777" w:rsidR="000A403B" w:rsidRDefault="000A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AFB0" w14:textId="77777777" w:rsidR="008C280A" w:rsidRDefault="008C280A">
    <w:pPr>
      <w:pStyle w:val="Encabezado"/>
      <w:jc w:val="center"/>
      <w:rPr>
        <w:rFonts w:ascii="Arial" w:hAnsi="Arial"/>
        <w:i/>
        <w:smallCaps/>
        <w:sz w:val="14"/>
      </w:rPr>
    </w:pPr>
  </w:p>
  <w:p w14:paraId="0F4DC8F5" w14:textId="77777777" w:rsidR="008C280A" w:rsidRDefault="008C280A">
    <w:pPr>
      <w:pStyle w:val="Encabezado"/>
      <w:jc w:val="center"/>
      <w:rPr>
        <w:rFonts w:ascii="Arial" w:hAnsi="Arial"/>
        <w:smallCaps/>
        <w:sz w:val="14"/>
      </w:rPr>
    </w:pPr>
  </w:p>
  <w:p w14:paraId="36232690" w14:textId="7F0A1485" w:rsidR="008C280A" w:rsidRDefault="008C280A" w:rsidP="00096A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A0D"/>
    <w:multiLevelType w:val="singleLevel"/>
    <w:tmpl w:val="84148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8F"/>
    <w:rsid w:val="0005443F"/>
    <w:rsid w:val="00056649"/>
    <w:rsid w:val="00084F0D"/>
    <w:rsid w:val="00096A41"/>
    <w:rsid w:val="000A403B"/>
    <w:rsid w:val="001469AE"/>
    <w:rsid w:val="00184DAA"/>
    <w:rsid w:val="002112BE"/>
    <w:rsid w:val="00450CE0"/>
    <w:rsid w:val="004671AD"/>
    <w:rsid w:val="00497368"/>
    <w:rsid w:val="004D1CBE"/>
    <w:rsid w:val="004E2ED5"/>
    <w:rsid w:val="004F486C"/>
    <w:rsid w:val="00551B0C"/>
    <w:rsid w:val="005604C9"/>
    <w:rsid w:val="005955BF"/>
    <w:rsid w:val="006A0DE6"/>
    <w:rsid w:val="006B20A5"/>
    <w:rsid w:val="006D1E83"/>
    <w:rsid w:val="00776254"/>
    <w:rsid w:val="00786453"/>
    <w:rsid w:val="0080391C"/>
    <w:rsid w:val="008667C0"/>
    <w:rsid w:val="00874E08"/>
    <w:rsid w:val="008C280A"/>
    <w:rsid w:val="008C2C95"/>
    <w:rsid w:val="009A067F"/>
    <w:rsid w:val="009A5FF1"/>
    <w:rsid w:val="009C6545"/>
    <w:rsid w:val="009D2621"/>
    <w:rsid w:val="009F4100"/>
    <w:rsid w:val="00A12305"/>
    <w:rsid w:val="00A269DE"/>
    <w:rsid w:val="00B30868"/>
    <w:rsid w:val="00B319B3"/>
    <w:rsid w:val="00B35D04"/>
    <w:rsid w:val="00B61610"/>
    <w:rsid w:val="00B66DE1"/>
    <w:rsid w:val="00BA0F7B"/>
    <w:rsid w:val="00BC1225"/>
    <w:rsid w:val="00BD5AEC"/>
    <w:rsid w:val="00BD618E"/>
    <w:rsid w:val="00C0698B"/>
    <w:rsid w:val="00C77C45"/>
    <w:rsid w:val="00CC1E3A"/>
    <w:rsid w:val="00CF55A4"/>
    <w:rsid w:val="00D1588F"/>
    <w:rsid w:val="00DB0376"/>
    <w:rsid w:val="00E864BD"/>
    <w:rsid w:val="00EB352E"/>
    <w:rsid w:val="00F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972601"/>
  <w15:chartTrackingRefBased/>
  <w15:docId w15:val="{469E025D-FEEF-4A2F-B0D3-87D7F6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US" w:eastAsia="es-VE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/>
      <w:b/>
      <w:color w:val="00000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/>
    </w:pPr>
    <w:rPr>
      <w:color w:val="000000"/>
      <w:sz w:val="24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escripcin">
    <w:name w:val="caption"/>
    <w:basedOn w:val="Normal"/>
    <w:next w:val="Normal"/>
    <w:qFormat/>
    <w:pPr>
      <w:framePr w:w="8961" w:h="1323" w:hSpace="180" w:wrap="around" w:vAnchor="text" w:hAnchor="page" w:x="1510" w:y="-3"/>
      <w:jc w:val="center"/>
    </w:pPr>
    <w:rPr>
      <w:sz w:val="24"/>
    </w:r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80"/>
      <w:jc w:val="both"/>
    </w:pPr>
    <w:rPr>
      <w:color w:val="000000"/>
      <w:sz w:val="18"/>
    </w:rPr>
  </w:style>
  <w:style w:type="paragraph" w:customStyle="1" w:styleId="IECA-Tit">
    <w:name w:val="IECA-Tit"/>
    <w:basedOn w:val="Ttulo1"/>
    <w:autoRedefine/>
    <w:pPr>
      <w:framePr w:w="9001" w:h="1741" w:hSpace="180" w:wrap="around" w:vAnchor="text" w:hAnchor="page" w:x="1441" w:y="7"/>
      <w:spacing w:after="120"/>
      <w:jc w:val="center"/>
    </w:pPr>
    <w:rPr>
      <w:smallCaps/>
      <w:sz w:val="28"/>
    </w:rPr>
  </w:style>
  <w:style w:type="paragraph" w:customStyle="1" w:styleId="IECA-autores">
    <w:name w:val="IECA-autores"/>
    <w:basedOn w:val="Descripcin"/>
    <w:pPr>
      <w:framePr w:w="9001" w:h="1741" w:wrap="around" w:x="1441" w:y="7"/>
      <w:spacing w:after="80"/>
    </w:pPr>
  </w:style>
  <w:style w:type="paragraph" w:customStyle="1" w:styleId="IECA-Titulo1">
    <w:name w:val="IECA-Titulo1"/>
    <w:basedOn w:val="Ttulo3"/>
    <w:autoRedefine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160"/>
      <w:jc w:val="both"/>
    </w:pPr>
    <w:rPr>
      <w:b/>
      <w:color w:val="000000"/>
      <w:sz w:val="20"/>
    </w:rPr>
  </w:style>
  <w:style w:type="paragraph" w:customStyle="1" w:styleId="IECA-Texto">
    <w:name w:val="IECA-Texto"/>
    <w:basedOn w:val="Normal"/>
    <w:autoRedefine/>
    <w:rsid w:val="00CF55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80"/>
      <w:jc w:val="both"/>
    </w:pPr>
    <w:rPr>
      <w:sz w:val="18"/>
      <w:lang w:val="es-VE"/>
    </w:rPr>
  </w:style>
  <w:style w:type="paragraph" w:customStyle="1" w:styleId="IECA-Figuras">
    <w:name w:val="IECA-Figuras"/>
    <w:basedOn w:val="Normal"/>
    <w:autoRedefine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/>
      <w:jc w:val="center"/>
    </w:pPr>
    <w:rPr>
      <w:color w:val="000000"/>
      <w:sz w:val="16"/>
    </w:rPr>
  </w:style>
  <w:style w:type="paragraph" w:customStyle="1" w:styleId="IECA-Tablas">
    <w:name w:val="IECA-Tablas"/>
    <w:basedOn w:val="Normal"/>
    <w:autoRedefine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60"/>
      <w:jc w:val="center"/>
    </w:pPr>
    <w:rPr>
      <w:color w:val="000000"/>
      <w:sz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US" w:eastAsia="es-VE"/>
    </w:rPr>
  </w:style>
  <w:style w:type="character" w:styleId="Hipervnculo">
    <w:name w:val="Hyperlink"/>
    <w:basedOn w:val="Fuentedeprrafopredeter"/>
    <w:uiPriority w:val="99"/>
    <w:unhideWhenUsed/>
    <w:rsid w:val="002112B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D262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_Word\CNA_2000\Plantilla_p_Resumenes_CNA20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6A99-51BE-4187-BFA3-57723AAF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Plantilla_p_Resumenes_CNA2000.dot</Template>
  <TotalTime>22</TotalTime>
  <Pages>2</Pages>
  <Words>834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Normas para la Presentación de Trabajos</vt:lpstr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Miguel Angel Lagos Zuniga (mlagosz)</cp:lastModifiedBy>
  <cp:revision>3</cp:revision>
  <cp:lastPrinted>2006-01-10T20:09:00Z</cp:lastPrinted>
  <dcterms:created xsi:type="dcterms:W3CDTF">2021-09-27T12:49:00Z</dcterms:created>
  <dcterms:modified xsi:type="dcterms:W3CDTF">2021-12-11T21:31:00Z</dcterms:modified>
</cp:coreProperties>
</file>