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90" w:rsidRPr="00CE5832" w:rsidRDefault="00355190" w:rsidP="00355190">
      <w:pPr>
        <w:spacing w:before="120" w:after="0"/>
        <w:rPr>
          <w:rFonts w:ascii="Times New Roman" w:hAnsi="Times New Roman"/>
          <w:b/>
          <w:lang w:val="en-US"/>
        </w:rPr>
      </w:pPr>
      <w:r w:rsidRPr="00CE5832">
        <w:rPr>
          <w:rFonts w:ascii="Times New Roman" w:hAnsi="Times New Roman"/>
          <w:b/>
          <w:lang w:val="en-US"/>
        </w:rPr>
        <w:t>CV  O. LÜBBERT</w:t>
      </w:r>
    </w:p>
    <w:p w:rsidR="00355190" w:rsidRPr="00CE5832" w:rsidRDefault="00355190" w:rsidP="00355190">
      <w:pPr>
        <w:spacing w:before="120" w:after="0"/>
        <w:rPr>
          <w:rFonts w:ascii="Times New Roman" w:hAnsi="Times New Roman"/>
          <w:b/>
          <w:lang w:val="en-US"/>
        </w:rPr>
      </w:pPr>
      <w:r w:rsidRPr="00CE5832">
        <w:rPr>
          <w:rFonts w:ascii="Times New Roman" w:hAnsi="Times New Roman"/>
          <w:b/>
          <w:lang w:val="en-US"/>
        </w:rPr>
        <w:t xml:space="preserve">Orlando </w:t>
      </w:r>
      <w:proofErr w:type="spellStart"/>
      <w:r w:rsidRPr="00CE5832">
        <w:rPr>
          <w:rFonts w:ascii="Times New Roman" w:hAnsi="Times New Roman"/>
          <w:b/>
          <w:lang w:val="en-US"/>
        </w:rPr>
        <w:t>Lübbert</w:t>
      </w:r>
      <w:proofErr w:type="spellEnd"/>
      <w:r w:rsidRPr="00CE5832">
        <w:rPr>
          <w:rFonts w:ascii="Times New Roman" w:hAnsi="Times New Roman"/>
          <w:b/>
          <w:lang w:val="en-US"/>
        </w:rPr>
        <w:t xml:space="preserve"> Barra</w:t>
      </w:r>
    </w:p>
    <w:p w:rsidR="00355190" w:rsidRDefault="003C29A1" w:rsidP="00355190">
      <w:pPr>
        <w:spacing w:before="120" w:after="0" w:line="480" w:lineRule="auto"/>
        <w:rPr>
          <w:rFonts w:ascii="Times New Roman" w:hAnsi="Times New Roman"/>
          <w:b/>
        </w:rPr>
      </w:pPr>
      <w:hyperlink r:id="rId4" w:history="1">
        <w:r w:rsidR="00355190" w:rsidRPr="00860336">
          <w:rPr>
            <w:rStyle w:val="Hipervnculo"/>
            <w:rFonts w:ascii="Times New Roman" w:hAnsi="Times New Roman"/>
            <w:b/>
          </w:rPr>
          <w:t>olubbert@yahoo.es</w:t>
        </w:r>
      </w:hyperlink>
    </w:p>
    <w:p w:rsidR="00355190" w:rsidRDefault="00CE5832" w:rsidP="00355190">
      <w:pPr>
        <w:rPr>
          <w:rFonts w:ascii="Times New Roman" w:hAnsi="Times New Roman"/>
        </w:rPr>
      </w:pPr>
      <w:r>
        <w:rPr>
          <w:rFonts w:ascii="Times New Roman" w:hAnsi="Times New Roman"/>
        </w:rPr>
        <w:t>Licenciado en</w:t>
      </w:r>
      <w:r w:rsidR="00355190" w:rsidRPr="00355190">
        <w:rPr>
          <w:rFonts w:ascii="Times New Roman" w:hAnsi="Times New Roman"/>
        </w:rPr>
        <w:t xml:space="preserve"> Arquitectura </w:t>
      </w:r>
      <w:r>
        <w:rPr>
          <w:rFonts w:ascii="Times New Roman" w:hAnsi="Times New Roman"/>
        </w:rPr>
        <w:t>-</w:t>
      </w:r>
      <w:bookmarkStart w:id="0" w:name="_GoBack"/>
      <w:bookmarkEnd w:id="0"/>
      <w:r w:rsidR="00355190">
        <w:rPr>
          <w:rFonts w:ascii="Times New Roman" w:hAnsi="Times New Roman"/>
        </w:rPr>
        <w:t xml:space="preserve"> Universidad de Chile</w:t>
      </w:r>
      <w:r w:rsidR="00355190" w:rsidRPr="00355190">
        <w:rPr>
          <w:rFonts w:ascii="Times New Roman" w:hAnsi="Times New Roman"/>
        </w:rPr>
        <w:t xml:space="preserve">.  Se inicia en el Cine como asistente del director Patricio Guzmán en 1972.  Escribe y dirige el premiado largo documental </w:t>
      </w:r>
      <w:r w:rsidR="00355190" w:rsidRPr="00355190">
        <w:rPr>
          <w:rFonts w:ascii="Times New Roman" w:hAnsi="Times New Roman"/>
          <w:b/>
          <w:i/>
        </w:rPr>
        <w:t>“Los Puños Frente al Cañón”</w:t>
      </w:r>
      <w:r w:rsidR="00355190" w:rsidRPr="00355190">
        <w:rPr>
          <w:rFonts w:ascii="Times New Roman" w:hAnsi="Times New Roman"/>
        </w:rPr>
        <w:t xml:space="preserve"> estrenado en el Festival de Berlin en 1975.  </w:t>
      </w:r>
    </w:p>
    <w:p w:rsidR="00355190" w:rsidRDefault="00355190" w:rsidP="00355190">
      <w:pPr>
        <w:rPr>
          <w:rFonts w:ascii="Times New Roman" w:hAnsi="Times New Roman"/>
        </w:rPr>
      </w:pPr>
      <w:r w:rsidRPr="00355190">
        <w:rPr>
          <w:rFonts w:ascii="Times New Roman" w:hAnsi="Times New Roman"/>
        </w:rPr>
        <w:t xml:space="preserve">En 1974 vive en México, trabaja como docente en </w:t>
      </w:r>
      <w:r>
        <w:rPr>
          <w:rFonts w:ascii="Times New Roman" w:hAnsi="Times New Roman"/>
        </w:rPr>
        <w:t xml:space="preserve">el Centro Universitario de Estudios Cinematográficos (CUEC), de la UNAM, México.  </w:t>
      </w:r>
    </w:p>
    <w:p w:rsidR="00355190" w:rsidRPr="00355190" w:rsidRDefault="00355190" w:rsidP="00355190">
      <w:pPr>
        <w:rPr>
          <w:rFonts w:ascii="Times New Roman" w:hAnsi="Times New Roman"/>
          <w:b/>
        </w:rPr>
      </w:pPr>
      <w:r w:rsidRPr="00355190">
        <w:rPr>
          <w:rFonts w:ascii="Times New Roman" w:hAnsi="Times New Roman"/>
        </w:rPr>
        <w:t xml:space="preserve">Se instala en Alemania donde continua su carrera como guionista, director y profesor de cine en la </w:t>
      </w:r>
      <w:r w:rsidRPr="00355190">
        <w:rPr>
          <w:rFonts w:ascii="Times New Roman" w:hAnsi="Times New Roman"/>
          <w:b/>
        </w:rPr>
        <w:t>Universidad Libre de Berlín</w:t>
      </w:r>
      <w:r w:rsidRPr="00355190">
        <w:rPr>
          <w:rFonts w:ascii="Times New Roman" w:hAnsi="Times New Roman"/>
        </w:rPr>
        <w:t xml:space="preserve">. En 1988-89 ejerce como profesor en la </w:t>
      </w:r>
      <w:r w:rsidRPr="00355190">
        <w:rPr>
          <w:rFonts w:ascii="Times New Roman" w:hAnsi="Times New Roman"/>
          <w:b/>
        </w:rPr>
        <w:t>Escuela de Cine de San Antonio de los Baños</w:t>
      </w:r>
      <w:r w:rsidRPr="00355190">
        <w:rPr>
          <w:rFonts w:ascii="Times New Roman" w:hAnsi="Times New Roman"/>
        </w:rPr>
        <w:t xml:space="preserve"> (EICTV) en Cuba, y a partir de 1995 en Chile</w:t>
      </w:r>
      <w:r>
        <w:rPr>
          <w:rFonts w:ascii="Times New Roman" w:hAnsi="Times New Roman"/>
        </w:rPr>
        <w:t>, en la Escuela de Cine de Chile y en ARCIS</w:t>
      </w:r>
      <w:r w:rsidRPr="00355190">
        <w:rPr>
          <w:rFonts w:ascii="Times New Roman" w:hAnsi="Times New Roman"/>
        </w:rPr>
        <w:t xml:space="preserve">.  En Alemania realiza numerosos documentales para la TV alemana, se especializa en dramaturgia, escribe guiones, entre los que destacan </w:t>
      </w:r>
      <w:r w:rsidRPr="00355190">
        <w:rPr>
          <w:rFonts w:ascii="Times New Roman" w:hAnsi="Times New Roman"/>
          <w:b/>
          <w:i/>
        </w:rPr>
        <w:t>“Los Hijos del Ratón Mickey”</w:t>
      </w:r>
      <w:r w:rsidRPr="00355190">
        <w:rPr>
          <w:rFonts w:ascii="Times New Roman" w:hAnsi="Times New Roman"/>
        </w:rPr>
        <w:t xml:space="preserve">, estrenado bajo el nombre </w:t>
      </w:r>
      <w:r w:rsidRPr="00355190">
        <w:rPr>
          <w:rFonts w:ascii="Times New Roman" w:hAnsi="Times New Roman"/>
          <w:b/>
          <w:i/>
        </w:rPr>
        <w:t>“Irren ist männlich”, “La Mirada desde el Circo”, “El viaje de Alfredo”.</w:t>
      </w:r>
      <w:r w:rsidRPr="00355190">
        <w:rPr>
          <w:rFonts w:ascii="Times New Roman" w:hAnsi="Times New Roman"/>
        </w:rPr>
        <w:t xml:space="preserve">  Siempre en Alemania, escribe y dirige los largometrajes de ficción </w:t>
      </w:r>
      <w:r w:rsidRPr="00355190">
        <w:rPr>
          <w:rFonts w:ascii="Times New Roman" w:hAnsi="Times New Roman"/>
          <w:b/>
          <w:i/>
        </w:rPr>
        <w:t>“El Paso”</w:t>
      </w:r>
      <w:r w:rsidRPr="00355190">
        <w:rPr>
          <w:rFonts w:ascii="Times New Roman" w:hAnsi="Times New Roman"/>
        </w:rPr>
        <w:t xml:space="preserve"> y </w:t>
      </w:r>
      <w:r w:rsidRPr="00355190">
        <w:rPr>
          <w:rFonts w:ascii="Times New Roman" w:hAnsi="Times New Roman"/>
          <w:b/>
          <w:i/>
        </w:rPr>
        <w:t>“La Colonia”</w:t>
      </w:r>
      <w:r w:rsidRPr="00355190">
        <w:rPr>
          <w:rFonts w:ascii="Times New Roman" w:hAnsi="Times New Roman"/>
        </w:rPr>
        <w:t xml:space="preserve"> (sobre Colonia Dignidad). En 1986 es invitado a ser parte de la </w:t>
      </w:r>
      <w:r>
        <w:rPr>
          <w:rFonts w:ascii="Times New Roman" w:hAnsi="Times New Roman"/>
          <w:b/>
        </w:rPr>
        <w:t>Asociación de Guionistas A</w:t>
      </w:r>
      <w:r w:rsidRPr="00355190">
        <w:rPr>
          <w:rFonts w:ascii="Times New Roman" w:hAnsi="Times New Roman"/>
          <w:b/>
        </w:rPr>
        <w:t>lemanes.</w:t>
      </w:r>
    </w:p>
    <w:p w:rsidR="00D60B22" w:rsidRPr="00355190" w:rsidRDefault="00355190" w:rsidP="00355190">
      <w:pPr>
        <w:rPr>
          <w:rFonts w:ascii="Times New Roman" w:hAnsi="Times New Roman"/>
        </w:rPr>
      </w:pPr>
      <w:r w:rsidRPr="00355190">
        <w:rPr>
          <w:rFonts w:ascii="Times New Roman" w:hAnsi="Times New Roman"/>
        </w:rPr>
        <w:t xml:space="preserve">En 1995, retoma su carrera en Chile con el documental </w:t>
      </w:r>
      <w:r w:rsidRPr="00355190">
        <w:rPr>
          <w:rFonts w:ascii="Times New Roman" w:hAnsi="Times New Roman"/>
          <w:b/>
          <w:i/>
        </w:rPr>
        <w:t>“Chile, la herida abierta”</w:t>
      </w:r>
      <w:r w:rsidRPr="00355190">
        <w:rPr>
          <w:rFonts w:ascii="Times New Roman" w:hAnsi="Times New Roman"/>
        </w:rPr>
        <w:t xml:space="preserve"> (ARTE / Francia-Alemania)</w:t>
      </w:r>
      <w:r>
        <w:rPr>
          <w:rFonts w:ascii="Times New Roman" w:hAnsi="Times New Roman"/>
        </w:rPr>
        <w:t xml:space="preserve"> sobre Pinochet en Londres</w:t>
      </w:r>
      <w:r w:rsidRPr="00355190">
        <w:rPr>
          <w:rFonts w:ascii="Times New Roman" w:hAnsi="Times New Roman"/>
        </w:rPr>
        <w:t xml:space="preserve">.  Escribe y dirige el largometraje </w:t>
      </w:r>
      <w:r w:rsidRPr="00355190">
        <w:rPr>
          <w:rFonts w:ascii="Times New Roman" w:hAnsi="Times New Roman"/>
          <w:b/>
          <w:i/>
        </w:rPr>
        <w:t>“Taxi para Tres”</w:t>
      </w:r>
      <w:r w:rsidRPr="00355190">
        <w:rPr>
          <w:rFonts w:ascii="Times New Roman" w:hAnsi="Times New Roman"/>
        </w:rPr>
        <w:t xml:space="preserve"> (2001) con el que obtiene 30 premios tanto en Chile como en el extranjero; el más importante: La Concha de Oro a la mejor película en el Festival de Cine de</w:t>
      </w:r>
      <w:r>
        <w:rPr>
          <w:rFonts w:ascii="Times New Roman" w:hAnsi="Times New Roman"/>
        </w:rPr>
        <w:t xml:space="preserve"> San Sebastián, España, 2001.</w:t>
      </w:r>
      <w:r w:rsidRPr="003551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Escribe y dirige el documental </w:t>
      </w:r>
      <w:r w:rsidRPr="00355190">
        <w:rPr>
          <w:rFonts w:ascii="Times New Roman" w:hAnsi="Times New Roman"/>
          <w:b/>
          <w:i/>
        </w:rPr>
        <w:t>“El sueño de Bolivar”</w:t>
      </w:r>
      <w:r>
        <w:rPr>
          <w:rFonts w:ascii="Times New Roman" w:hAnsi="Times New Roman"/>
        </w:rPr>
        <w:t xml:space="preserve"> para el canal franco-alemán ARTE.  </w:t>
      </w:r>
      <w:r w:rsidRPr="00355190">
        <w:rPr>
          <w:rFonts w:ascii="Times New Roman" w:hAnsi="Times New Roman"/>
        </w:rPr>
        <w:t xml:space="preserve">Rueda el largometraje original </w:t>
      </w:r>
      <w:r w:rsidRPr="00355190">
        <w:rPr>
          <w:rFonts w:ascii="Times New Roman" w:hAnsi="Times New Roman"/>
          <w:b/>
          <w:i/>
        </w:rPr>
        <w:t>“Cirqo”</w:t>
      </w:r>
      <w:r w:rsidRPr="00355190">
        <w:rPr>
          <w:rFonts w:ascii="Times New Roman" w:hAnsi="Times New Roman"/>
        </w:rPr>
        <w:t xml:space="preserve"> que se estrena en febrero del 2018. </w:t>
      </w:r>
      <w:r>
        <w:rPr>
          <w:rFonts w:ascii="Times New Roman" w:hAnsi="Times New Roman"/>
        </w:rPr>
        <w:t xml:space="preserve"> Activo como guionista y Script-Doctor en Chile y España. </w:t>
      </w:r>
      <w:r w:rsidRPr="00355190">
        <w:rPr>
          <w:rFonts w:ascii="Times New Roman" w:hAnsi="Times New Roman"/>
        </w:rPr>
        <w:t xml:space="preserve">Docente en la Carrera de Cine del ICEI </w:t>
      </w:r>
      <w:r>
        <w:rPr>
          <w:rFonts w:ascii="Times New Roman" w:hAnsi="Times New Roman"/>
        </w:rPr>
        <w:t xml:space="preserve">de la Universidad de Chile </w:t>
      </w:r>
      <w:r w:rsidRPr="00355190">
        <w:rPr>
          <w:rFonts w:ascii="Times New Roman" w:hAnsi="Times New Roman"/>
        </w:rPr>
        <w:t>desde 2008.</w:t>
      </w:r>
    </w:p>
    <w:sectPr w:rsidR="00D60B22" w:rsidRPr="00355190" w:rsidSect="007C3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190"/>
    <w:rsid w:val="00355190"/>
    <w:rsid w:val="003C29A1"/>
    <w:rsid w:val="00775DC6"/>
    <w:rsid w:val="007C3DE1"/>
    <w:rsid w:val="00B2206E"/>
    <w:rsid w:val="00CE5832"/>
    <w:rsid w:val="00D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822F5CC"/>
  <w14:defaultImageDpi w14:val="300"/>
  <w15:docId w15:val="{A509298A-7E1A-024D-8939-FF7C76E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190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5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ubbert@yahoo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rlandolubbert:Library:Application%20Support:Microsoft:Office:Plantillas%20personales:Mis%20plantillas:TIMES%20ROMAN%2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Macintosh%20HD:Users:orlandolubbert:Library:Application%20Support:Microsoft:Office:Plantillas%20personales:Mis%20plantillas:TIMES%20ROMAN%2012.dotx</Template>
  <TotalTime>0</TotalTime>
  <Pages>1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Usuario de Microsoft Office</cp:lastModifiedBy>
  <cp:revision>2</cp:revision>
  <dcterms:created xsi:type="dcterms:W3CDTF">2023-04-13T01:10:00Z</dcterms:created>
  <dcterms:modified xsi:type="dcterms:W3CDTF">2023-04-13T01:10:00Z</dcterms:modified>
</cp:coreProperties>
</file>