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E344" w14:textId="77777777" w:rsidR="00397CF5" w:rsidRDefault="00397CF5"/>
    <w:p w14:paraId="2B6BEABF" w14:textId="77777777" w:rsidR="00397CF5" w:rsidRDefault="00397CF5"/>
    <w:p w14:paraId="777CF590" w14:textId="4610F5DC" w:rsidR="00397CF5" w:rsidRDefault="0051255A">
      <w:r w:rsidRPr="0051255A">
        <w:t>Jorge Acevedo Guerra:</w:t>
      </w:r>
      <w:r>
        <w:rPr>
          <w:i/>
          <w:iCs/>
        </w:rPr>
        <w:t xml:space="preserve"> </w:t>
      </w:r>
      <w:r w:rsidR="00397CF5" w:rsidRPr="0035551E">
        <w:rPr>
          <w:i/>
          <w:iCs/>
        </w:rPr>
        <w:t>La sociedad como proyecto</w:t>
      </w:r>
      <w:r w:rsidR="00397CF5">
        <w:t xml:space="preserve"> en </w:t>
      </w:r>
      <w:r w:rsidR="00397CF5" w:rsidRPr="0035551E">
        <w:rPr>
          <w:b/>
          <w:bCs/>
        </w:rPr>
        <w:t>Google libros</w:t>
      </w:r>
    </w:p>
    <w:p w14:paraId="742D2B90" w14:textId="77777777" w:rsidR="00397CF5" w:rsidRDefault="00397CF5"/>
    <w:p w14:paraId="64AFE70B" w14:textId="4A632D10" w:rsidR="0035551E" w:rsidRDefault="0035551E">
      <w:r>
        <w:t>Vista completa del libro:</w:t>
      </w:r>
    </w:p>
    <w:p w14:paraId="3E373CC4" w14:textId="77777777" w:rsidR="00397CF5" w:rsidRDefault="00397CF5"/>
    <w:p w14:paraId="570ED7A6" w14:textId="3A8D358D" w:rsidR="00397CF5" w:rsidRDefault="0035551E">
      <w:hyperlink r:id="rId4" w:anchor="v=onepage&amp;q&amp;f=false" w:history="1">
        <w:r w:rsidRPr="006F57AE">
          <w:rPr>
            <w:rStyle w:val="Hipervnculo"/>
          </w:rPr>
          <w:t>https://books.google.cl/books?id=n7TOiRxNkgwC&amp;pg=PA203&amp;source=gbs_toc_r&amp;cad=4#v=onepage&amp;q&amp;f=false</w:t>
        </w:r>
      </w:hyperlink>
    </w:p>
    <w:p w14:paraId="232CF998" w14:textId="77777777" w:rsidR="0035551E" w:rsidRDefault="0035551E"/>
    <w:p w14:paraId="5BBE9486" w14:textId="77777777" w:rsidR="00397CF5" w:rsidRDefault="00397CF5"/>
    <w:sectPr w:rsidR="00397CF5" w:rsidSect="00B053F3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F5"/>
    <w:rsid w:val="0035551E"/>
    <w:rsid w:val="00386442"/>
    <w:rsid w:val="00397CF5"/>
    <w:rsid w:val="0051255A"/>
    <w:rsid w:val="00587558"/>
    <w:rsid w:val="005D05B8"/>
    <w:rsid w:val="006359AC"/>
    <w:rsid w:val="00746A9C"/>
    <w:rsid w:val="00763514"/>
    <w:rsid w:val="009E2EF6"/>
    <w:rsid w:val="00A01495"/>
    <w:rsid w:val="00B053F3"/>
    <w:rsid w:val="00B15A21"/>
    <w:rsid w:val="00B34B00"/>
    <w:rsid w:val="00C565C2"/>
    <w:rsid w:val="00D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3A70B"/>
  <w15:chartTrackingRefBased/>
  <w15:docId w15:val="{630C02F5-6966-F744-8F5E-035E7FE1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Cuerpo en alf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9C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7C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7C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7C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cl/books?id=n7TOiRxNkgwC&amp;pg=PA203&amp;source=gbs_toc_r&amp;cad=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geacevedoguerra/Library/Group%20Containers/UBF8T346G9.Office/User%20Content.localized/Templates.localized/plantilla%20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normal.dotx</Template>
  <TotalTime>3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</dc:creator>
  <cp:keywords/>
  <dc:description/>
  <cp:lastModifiedBy>Jorge Acevedo Guerra</cp:lastModifiedBy>
  <cp:revision>3</cp:revision>
  <dcterms:created xsi:type="dcterms:W3CDTF">2022-09-01T18:46:00Z</dcterms:created>
  <dcterms:modified xsi:type="dcterms:W3CDTF">2025-10-31T16:35:00Z</dcterms:modified>
</cp:coreProperties>
</file>