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D04805" w:rsidRPr="00D04805" w14:paraId="428F22D2" w14:textId="77777777" w:rsidTr="00D0480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33C166" w14:textId="77777777" w:rsidR="00D04805" w:rsidRPr="00D04805" w:rsidRDefault="00D04805" w:rsidP="00D04805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D04805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s-MX"/>
                <w14:ligatures w14:val="none"/>
              </w:rPr>
              <w:t>CURSO DE VERANO (presencial y/o online) Humanismos y nuevas tecnologías: la actualidad de José Ortega y Gasset (8-10 de julio)</w:t>
            </w:r>
          </w:p>
        </w:tc>
      </w:tr>
    </w:tbl>
    <w:p w14:paraId="0837B80C" w14:textId="77777777" w:rsidR="00D04805" w:rsidRPr="00D04805" w:rsidRDefault="007C1795" w:rsidP="00D04805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7C1795">
        <w:rPr>
          <w:rFonts w:ascii="Times New Roman" w:eastAsia="Times New Roman" w:hAnsi="Times New Roman" w:cs="Times New Roman"/>
          <w:noProof/>
          <w:kern w:val="0"/>
          <w:lang w:eastAsia="es-MX"/>
        </w:rPr>
        <w:pict w14:anchorId="4C41C692"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8"/>
        <w:gridCol w:w="2100"/>
      </w:tblGrid>
      <w:tr w:rsidR="00D04805" w:rsidRPr="00D04805" w14:paraId="7556307B" w14:textId="77777777" w:rsidTr="00D0480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9C4B19" w14:textId="77777777" w:rsidR="00D04805" w:rsidRPr="00D04805" w:rsidRDefault="00D04805" w:rsidP="00D04805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D048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TOMAS DOMINGO MORATALLA </w:t>
            </w:r>
            <w:r w:rsidRPr="00D048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&lt;catedraijortegaygasset@fsof.uned.es&gt;</w:t>
            </w:r>
          </w:p>
        </w:tc>
        <w:tc>
          <w:tcPr>
            <w:tcW w:w="0" w:type="auto"/>
            <w:vAlign w:val="center"/>
            <w:hideMark/>
          </w:tcPr>
          <w:p w14:paraId="72F9D466" w14:textId="77777777" w:rsidR="00D04805" w:rsidRPr="00D04805" w:rsidRDefault="00D04805" w:rsidP="00D04805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D048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13 de junio de 2024, 11:06</w:t>
            </w:r>
          </w:p>
        </w:tc>
      </w:tr>
      <w:tr w:rsidR="00D04805" w:rsidRPr="00D04805" w14:paraId="3242F9A0" w14:textId="77777777" w:rsidTr="00D04805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68EE063" w14:textId="77777777" w:rsidR="00D04805" w:rsidRPr="00D04805" w:rsidRDefault="00D04805" w:rsidP="00D048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048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Para: TOMAS DOMINGO MORATALLA &lt;tdmoratalla@fsof.uned.es&gt;</w:t>
            </w:r>
          </w:p>
        </w:tc>
      </w:tr>
      <w:tr w:rsidR="00D04805" w:rsidRPr="00D04805" w14:paraId="0564B21F" w14:textId="77777777" w:rsidTr="00D0480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240" w:type="dxa"/>
                <w:left w:w="240" w:type="dxa"/>
                <w:bottom w:w="240" w:type="dxa"/>
                <w:right w:w="240" w:type="dxa"/>
              </w:tblCellMar>
              <w:tblLook w:val="04A0" w:firstRow="1" w:lastRow="0" w:firstColumn="1" w:lastColumn="0" w:noHBand="0" w:noVBand="1"/>
            </w:tblPr>
            <w:tblGrid>
              <w:gridCol w:w="8838"/>
            </w:tblGrid>
            <w:tr w:rsidR="00D04805" w:rsidRPr="00D04805" w14:paraId="177A9C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6F49CA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t>Estimadas amigas y amigos: Espero que estés bien, y terminando bien este curso académico (terminándolo por lo menos por la “vieja” Europa).</w:t>
                  </w:r>
                </w:p>
                <w:p w14:paraId="1E6E9BFB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t>Os escribo para agradeceros vuestra participación y entusiasmo en las actividades de la Cátedra. Antes de marcharnos de vacaciones os querría convocar para la última gran actividad de la Cátedra en este curso: Curso de Verano en Palma de Mallorca.</w:t>
                  </w:r>
                </w:p>
                <w:p w14:paraId="1462BE9C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t>Me gustaría mucho contar con vuestra participación, ya sea asistiendo presencialmente y, si no es posible, bien puede ser online o, incluso, en diferido.</w:t>
                  </w:r>
                </w:p>
                <w:p w14:paraId="2B3712A8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t> </w:t>
                  </w:r>
                </w:p>
                <w:p w14:paraId="7AD38268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t>Se trata de un CURSO DE VERANO en el marco de los cursos de verano de la UNED. Tendrá lugar en Palma de Mallorca del 8-10 de julio.</w:t>
                  </w:r>
                </w:p>
                <w:p w14:paraId="1F3EC5A5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t> </w:t>
                  </w:r>
                </w:p>
                <w:p w14:paraId="46311A24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t>TEMA: Humanismos y nuevas tecnologías: la actualidad de José Ortega y Gasset</w:t>
                  </w:r>
                </w:p>
                <w:p w14:paraId="64C4B0B1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Segoe UI Historic" w:eastAsia="Times New Roman" w:hAnsi="Segoe UI Historic" w:cs="Segoe UI Historic"/>
                      <w:color w:val="050505"/>
                      <w:kern w:val="0"/>
                      <w:sz w:val="20"/>
                      <w:szCs w:val="20"/>
                      <w:shd w:val="clear" w:color="auto" w:fill="FFFFFF"/>
                      <w:lang w:val="es-ES" w:eastAsia="es-MX"/>
                      <w14:ligatures w14:val="none"/>
                    </w:rPr>
                    <w:t xml:space="preserve">Todo un lujo de curso... expertos orteguianos (Javier San Martín, Pepe </w:t>
                  </w:r>
                  <w:proofErr w:type="spellStart"/>
                  <w:r w:rsidRPr="00D04805">
                    <w:rPr>
                      <w:rFonts w:ascii="Segoe UI Historic" w:eastAsia="Times New Roman" w:hAnsi="Segoe UI Historic" w:cs="Segoe UI Historic"/>
                      <w:color w:val="050505"/>
                      <w:kern w:val="0"/>
                      <w:sz w:val="20"/>
                      <w:szCs w:val="20"/>
                      <w:shd w:val="clear" w:color="auto" w:fill="FFFFFF"/>
                      <w:lang w:val="es-ES" w:eastAsia="es-MX"/>
                      <w14:ligatures w14:val="none"/>
                    </w:rPr>
                    <w:t>Lasaga</w:t>
                  </w:r>
                  <w:proofErr w:type="spellEnd"/>
                  <w:r w:rsidRPr="00D04805">
                    <w:rPr>
                      <w:rFonts w:ascii="Segoe UI Historic" w:eastAsia="Times New Roman" w:hAnsi="Segoe UI Historic" w:cs="Segoe UI Historic"/>
                      <w:color w:val="050505"/>
                      <w:kern w:val="0"/>
                      <w:sz w:val="20"/>
                      <w:szCs w:val="20"/>
                      <w:shd w:val="clear" w:color="auto" w:fill="FFFFFF"/>
                      <w:lang w:val="es-ES" w:eastAsia="es-MX"/>
                      <w14:ligatures w14:val="none"/>
                    </w:rPr>
                    <w:t xml:space="preserve">, </w:t>
                  </w:r>
                  <w:proofErr w:type="spellStart"/>
                  <w:r w:rsidRPr="00D04805">
                    <w:rPr>
                      <w:rFonts w:ascii="Segoe UI Historic" w:eastAsia="Times New Roman" w:hAnsi="Segoe UI Historic" w:cs="Segoe UI Historic"/>
                      <w:color w:val="050505"/>
                      <w:kern w:val="0"/>
                      <w:sz w:val="20"/>
                      <w:szCs w:val="20"/>
                      <w:shd w:val="clear" w:color="auto" w:fill="FFFFFF"/>
                      <w:lang w:val="es-ES" w:eastAsia="es-MX"/>
                      <w14:ligatures w14:val="none"/>
                    </w:rPr>
                    <w:t>Margarida</w:t>
                  </w:r>
                  <w:proofErr w:type="spellEnd"/>
                  <w:r w:rsidRPr="00D04805">
                    <w:rPr>
                      <w:rFonts w:ascii="Segoe UI Historic" w:eastAsia="Times New Roman" w:hAnsi="Segoe UI Historic" w:cs="Segoe UI Historic"/>
                      <w:color w:val="050505"/>
                      <w:kern w:val="0"/>
                      <w:sz w:val="20"/>
                      <w:szCs w:val="20"/>
                      <w:shd w:val="clear" w:color="auto" w:fill="FFFFFF"/>
                      <w:lang w:val="es-ES" w:eastAsia="es-MX"/>
                      <w14:ligatures w14:val="none"/>
                    </w:rPr>
                    <w:t xml:space="preserve"> Almeida, Noé Expósito...), expertos en ética de la investigación/tecnología como Antonio Diéguez (Comité de Ética de la Investigación), Lydia </w:t>
                  </w:r>
                  <w:proofErr w:type="spellStart"/>
                  <w:r w:rsidRPr="00D04805">
                    <w:rPr>
                      <w:rFonts w:ascii="Segoe UI Historic" w:eastAsia="Times New Roman" w:hAnsi="Segoe UI Historic" w:cs="Segoe UI Historic"/>
                      <w:color w:val="050505"/>
                      <w:kern w:val="0"/>
                      <w:sz w:val="20"/>
                      <w:szCs w:val="20"/>
                      <w:shd w:val="clear" w:color="auto" w:fill="FFFFFF"/>
                      <w:lang w:val="es-ES" w:eastAsia="es-MX"/>
                      <w14:ligatures w14:val="none"/>
                    </w:rPr>
                    <w:t>Feito</w:t>
                  </w:r>
                  <w:proofErr w:type="spellEnd"/>
                  <w:r w:rsidRPr="00D04805">
                    <w:rPr>
                      <w:rFonts w:ascii="Segoe UI Historic" w:eastAsia="Times New Roman" w:hAnsi="Segoe UI Historic" w:cs="Segoe UI Historic"/>
                      <w:color w:val="050505"/>
                      <w:kern w:val="0"/>
                      <w:sz w:val="20"/>
                      <w:szCs w:val="20"/>
                      <w:shd w:val="clear" w:color="auto" w:fill="FFFFFF"/>
                      <w:lang w:val="es-ES" w:eastAsia="es-MX"/>
                      <w14:ligatures w14:val="none"/>
                    </w:rPr>
                    <w:t xml:space="preserve"> (Comité de Bioética de España), expertos internacionales, etc.</w:t>
                  </w:r>
                </w:p>
                <w:p w14:paraId="68BB596E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Segoe UI Historic" w:eastAsia="Times New Roman" w:hAnsi="Segoe UI Historic" w:cs="Segoe UI Historic"/>
                      <w:color w:val="050505"/>
                      <w:kern w:val="0"/>
                      <w:sz w:val="20"/>
                      <w:szCs w:val="20"/>
                      <w:shd w:val="clear" w:color="auto" w:fill="FFFFFF"/>
                      <w:lang w:val="es-ES" w:eastAsia="es-MX"/>
                      <w14:ligatures w14:val="none"/>
                    </w:rPr>
                    <w:t> </w:t>
                  </w:r>
                </w:p>
                <w:p w14:paraId="7662B6B6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Segoe UI Historic" w:eastAsia="Times New Roman" w:hAnsi="Segoe UI Historic" w:cs="Segoe UI Historic"/>
                      <w:color w:val="050505"/>
                      <w:kern w:val="0"/>
                      <w:sz w:val="20"/>
                      <w:szCs w:val="20"/>
                      <w:shd w:val="clear" w:color="auto" w:fill="FFFFFF"/>
                      <w:lang w:val="es-ES" w:eastAsia="es-MX"/>
                      <w14:ligatures w14:val="none"/>
                    </w:rPr>
                    <w:t>Aquí tenéis toda la información:</w:t>
                  </w:r>
                </w:p>
                <w:p w14:paraId="44085795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hyperlink r:id="rId4" w:tgtFrame="_blank" w:history="1">
                    <w:r w:rsidRPr="00D04805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:lang w:val="es-ES" w:eastAsia="es-MX"/>
                        <w14:ligatures w14:val="none"/>
                      </w:rPr>
                      <w:t>https://extension.uned.es/actividad/idactividad/36363</w:t>
                    </w:r>
                  </w:hyperlink>
                </w:p>
                <w:p w14:paraId="0F14C586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t> </w:t>
                  </w:r>
                </w:p>
                <w:p w14:paraId="2AEA69B7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t>Os pediría también que, en la medida de vuestras posibilidades, hicieseis la máxima difusión.</w:t>
                  </w:r>
                </w:p>
                <w:p w14:paraId="7DE6689E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t>Este encuentro (“el curso de verano de la Cátedra”) es otro de los momentos constituyentes y configuradores de la propia Cátedra.</w:t>
                  </w:r>
                </w:p>
                <w:p w14:paraId="0B487F1F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t> </w:t>
                  </w:r>
                </w:p>
                <w:p w14:paraId="77417657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t>¡¡Os esperamos en Palma de Mallorca, presencialmente o conectados!!</w:t>
                  </w:r>
                </w:p>
                <w:p w14:paraId="2565DCA5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lastRenderedPageBreak/>
                    <w:t> </w:t>
                  </w:r>
                </w:p>
                <w:p w14:paraId="4FCE754A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t>De nuevo gracias por embarcaros con nosotros en esta aventura orteguiana.</w:t>
                  </w:r>
                </w:p>
                <w:p w14:paraId="3E767F6F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t> </w:t>
                  </w:r>
                </w:p>
                <w:p w14:paraId="6303A036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t>Un abrazo.</w:t>
                  </w:r>
                </w:p>
                <w:p w14:paraId="1D261E1F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t xml:space="preserve">Tomás </w:t>
                  </w:r>
                </w:p>
                <w:p w14:paraId="5A5E5152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t> </w:t>
                  </w:r>
                </w:p>
                <w:p w14:paraId="6F628A42" w14:textId="33544524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fldChar w:fldCharType="begin"/>
                  </w:r>
                  <w:r w:rsidRPr="00D0480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instrText xml:space="preserve"> INCLUDEPICTURE "https://mail.google.com/mail/u/0/?ui=2&amp;ik=ea49d8d0e7&amp;view=fimg&amp;th=1901222e05304597&amp;attid=0.0.1&amp;disp=emb&amp;attbid=ANGjdJ-Q7C2CervEl0xdlGyr7y5kyN8cidlBC19lCxAUPWreEKPb8kdd8JRIIjT_us3DlCkQNgYXN-_XkkI0p2oYE6gSP3w8OsAqilpjpL3hL2RZwIIuWtVrD8qb1A8&amp;sz=w374-h176&amp;ats=1718340028746&amp;rm=1901222e05304597&amp;zw&amp;atsh=1" \* MERGEFORMATINET </w:instrText>
                  </w:r>
                  <w:r w:rsidRPr="00D0480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fldChar w:fldCharType="separate"/>
                  </w:r>
                  <w:r w:rsidRPr="00D04805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mc:AlternateContent>
                      <mc:Choice Requires="wps">
                        <w:drawing>
                          <wp:inline distT="0" distB="0" distL="0" distR="0" wp14:anchorId="126BA37D" wp14:editId="1A61C1CB">
                            <wp:extent cx="2373630" cy="1114425"/>
                            <wp:effectExtent l="0" t="0" r="0" b="0"/>
                            <wp:docPr id="190014673" name="Rectángulo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3630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E39FDE8" id="Rectángulo 3" o:spid="_x0000_s1026" style="width:186.9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&#13;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D0480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fldChar w:fldCharType="end"/>
                  </w:r>
                </w:p>
                <w:p w14:paraId="325EED27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t> Tomás Domingo Moratalla</w:t>
                  </w:r>
                  <w:r w:rsidRPr="00D0480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br/>
                  </w:r>
                  <w:r w:rsidRPr="00D0480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t>Profesor Titular de Universidad. Antropología Filosófica</w:t>
                  </w:r>
                </w:p>
                <w:p w14:paraId="7EBCCFA6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t>Coordinador del Programa de Doctorado en Filosofía</w:t>
                  </w:r>
                </w:p>
                <w:p w14:paraId="2C771562" w14:textId="66DC469B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fldChar w:fldCharType="begin"/>
                  </w: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instrText xml:space="preserve"> INCLUDEPICTURE "https://mail.google.com/mail/u/0/?ui=2&amp;ik=ea49d8d0e7&amp;view=fimg&amp;th=1901222e05304597&amp;attid=0.0.2&amp;disp=emb&amp;attbid=ANGjdJ9xduM6u_ALZI3QP29Rxemdcaflg9MEQFe4cQ7cpCOhAek6x5oenMtYlbJ1AGR9qBOeMfP1I6bXnBju6wcaKllLmogKLqrQPDiIGUCoeWRGcZXcGxKS8_71kG4&amp;sz=w788-h76&amp;ats=1718340028756&amp;rm=1901222e05304597&amp;zw&amp;atsh=1" \* MERGEFORMATINET </w:instrText>
                  </w: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fldChar w:fldCharType="separate"/>
                  </w:r>
                  <w:r w:rsidRPr="00D04805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mc:AlternateContent>
                      <mc:Choice Requires="wps">
                        <w:drawing>
                          <wp:inline distT="0" distB="0" distL="0" distR="0" wp14:anchorId="466B9AB9" wp14:editId="2E6B5658">
                            <wp:extent cx="5001895" cy="484505"/>
                            <wp:effectExtent l="0" t="0" r="0" b="0"/>
                            <wp:docPr id="2049625826" name="Rectángulo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001895" cy="484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5B7B24A" id="Rectángulo 2" o:spid="_x0000_s1026" style="width:393.85pt;height:3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&#13;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fldChar w:fldCharType="end"/>
                  </w:r>
                </w:p>
                <w:p w14:paraId="6F7C10AA" w14:textId="589843E1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fldChar w:fldCharType="begin"/>
                  </w: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instrText xml:space="preserve"> INCLUDEPICTURE "https://mail.google.com/mail/u/0/?ui=2&amp;ik=ea49d8d0e7&amp;view=fimg&amp;th=1901222e05304597&amp;attid=0.0.3&amp;disp=emb&amp;attbid=ANGjdJ-g_xjVbqIvkPAhiCVeOByKwKn5ug7Ia548c9LEIehHm4GgUXCMf4FQM5LWCNvgss90PukvRxDB2l3DPBJnKS4sFHGv2yd9iCV8lIZ-QYu4lJneR6hwFI_8leA&amp;sz=w190-h28&amp;ats=1718340028765&amp;rm=1901222e05304597&amp;zw&amp;atsh=1" \* MERGEFORMATINET </w:instrText>
                  </w: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fldChar w:fldCharType="separate"/>
                  </w:r>
                  <w:r w:rsidRPr="00D04805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mc:AlternateContent>
                      <mc:Choice Requires="wps">
                        <w:drawing>
                          <wp:inline distT="0" distB="0" distL="0" distR="0" wp14:anchorId="291B7A68" wp14:editId="1546CFA2">
                            <wp:extent cx="1205230" cy="175895"/>
                            <wp:effectExtent l="0" t="0" r="0" b="0"/>
                            <wp:docPr id="395731392" name="Rectángulo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0523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B8C846D" id="Rectángulo 1" o:spid="_x0000_s1026" style="width:94.9pt;height:1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&#13;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fldChar w:fldCharType="end"/>
                  </w:r>
                </w:p>
                <w:p w14:paraId="05982F37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t>EDIFICIO DE HUMANIDADES. Despacho 2.09</w:t>
                  </w:r>
                </w:p>
                <w:p w14:paraId="3A58025C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</w:pPr>
                  <w:hyperlink r:id="rId5" w:history="1">
                    <w:r w:rsidRPr="00D04805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:lang w:val="es-ES" w:eastAsia="es-MX"/>
                        <w14:ligatures w14:val="none"/>
                      </w:rPr>
                      <w:t>Paseo Senda del Rey, 7</w:t>
                    </w:r>
                  </w:hyperlink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s-ES" w:eastAsia="es-MX"/>
                      <w14:ligatures w14:val="none"/>
                    </w:rPr>
                    <w:t xml:space="preserve">   </w:t>
                  </w:r>
                  <w:hyperlink r:id="rId6" w:history="1">
                    <w:r w:rsidRPr="00D04805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:lang w:val="es-ES" w:eastAsia="es-MX"/>
                        <w14:ligatures w14:val="none"/>
                      </w:rPr>
                      <w:t>28040 MADRID</w:t>
                    </w:r>
                  </w:hyperlink>
                </w:p>
                <w:p w14:paraId="5D5F51CC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proofErr w:type="spellStart"/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Telf</w:t>
                  </w:r>
                  <w:proofErr w:type="spellEnd"/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.: +34 91 398 8245</w:t>
                  </w: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br/>
                  </w:r>
                  <w:hyperlink r:id="rId7" w:tgtFrame="_blank" w:history="1">
                    <w:r w:rsidRPr="00D04805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:lang w:val="en-US" w:eastAsia="es-MX"/>
                        <w14:ligatures w14:val="none"/>
                      </w:rPr>
                      <w:t>tdmoratalla@fsof.uned.es</w:t>
                    </w:r>
                  </w:hyperlink>
                </w:p>
                <w:p w14:paraId="2CD1D8CD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hyperlink r:id="rId8" w:tgtFrame="_blank" w:history="1">
                    <w:r w:rsidRPr="00D04805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:lang w:val="en-US" w:eastAsia="es-MX"/>
                        <w14:ligatures w14:val="none"/>
                      </w:rPr>
                      <w:t>CV-UNED</w:t>
                    </w:r>
                  </w:hyperlink>
                </w:p>
                <w:p w14:paraId="0976F436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 </w:t>
                  </w:r>
                </w:p>
                <w:p w14:paraId="338376E3" w14:textId="77777777" w:rsidR="00D04805" w:rsidRPr="00D04805" w:rsidRDefault="00D04805" w:rsidP="00D048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D0480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 </w:t>
                  </w:r>
                </w:p>
                <w:p w14:paraId="5574AFF1" w14:textId="77777777" w:rsidR="00D04805" w:rsidRPr="00D04805" w:rsidRDefault="00D04805" w:rsidP="00D04805">
                  <w:pP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</w:p>
                <w:p w14:paraId="788E8358" w14:textId="77777777" w:rsidR="00D04805" w:rsidRPr="00D04805" w:rsidRDefault="00D04805" w:rsidP="00D04805">
                  <w:pPr>
                    <w:rPr>
                      <w:rFonts w:ascii="Arial" w:eastAsia="Times New Roman" w:hAnsi="Arial" w:cs="Arial"/>
                      <w:color w:val="939598"/>
                      <w:kern w:val="0"/>
                      <w:sz w:val="18"/>
                      <w:szCs w:val="18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Arial" w:eastAsia="Times New Roman" w:hAnsi="Arial" w:cs="Arial"/>
                      <w:b/>
                      <w:bCs/>
                      <w:color w:val="939598"/>
                      <w:kern w:val="0"/>
                      <w:sz w:val="18"/>
                      <w:szCs w:val="18"/>
                      <w:lang w:val="es-ES" w:eastAsia="es-MX"/>
                      <w14:ligatures w14:val="none"/>
                    </w:rPr>
                    <w:t>AVISO LEGAL</w:t>
                  </w:r>
                  <w:r w:rsidRPr="00D04805">
                    <w:rPr>
                      <w:rFonts w:ascii="Arial" w:eastAsia="Times New Roman" w:hAnsi="Arial" w:cs="Arial"/>
                      <w:color w:val="939598"/>
                      <w:kern w:val="0"/>
                      <w:sz w:val="18"/>
                      <w:szCs w:val="18"/>
                      <w:lang w:val="es-ES" w:eastAsia="es-MX"/>
                      <w14:ligatures w14:val="none"/>
                    </w:rPr>
                    <w:t xml:space="preserve">. Este mensaje puede contener información reservada y confidencial. Si usted no es el destinatario no está autorizado a copiar, reproducir o distribuir este mensaje ni su contenido. Si ha recibido este mensaje por error, le rogamos que lo notifique al remitente. </w:t>
                  </w:r>
                </w:p>
                <w:p w14:paraId="0E51BC29" w14:textId="77777777" w:rsidR="00D04805" w:rsidRPr="00D04805" w:rsidRDefault="00D04805" w:rsidP="00D04805">
                  <w:pPr>
                    <w:rPr>
                      <w:rFonts w:ascii="Arial" w:eastAsia="Times New Roman" w:hAnsi="Arial" w:cs="Arial"/>
                      <w:color w:val="939598"/>
                      <w:kern w:val="0"/>
                      <w:sz w:val="18"/>
                      <w:szCs w:val="18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Arial" w:eastAsia="Times New Roman" w:hAnsi="Arial" w:cs="Arial"/>
                      <w:color w:val="939598"/>
                      <w:kern w:val="0"/>
                      <w:sz w:val="18"/>
                      <w:szCs w:val="18"/>
                      <w:lang w:val="es-ES" w:eastAsia="es-MX"/>
                      <w14:ligatures w14:val="none"/>
                    </w:rPr>
                    <w:t xml:space="preserve">Le informamos de que sus datos personales, que puedan constar en este mensaje, serán tratados en calidad de responsable de tratamiento por la UNIVERSIDAD NACIONAL DE EDUCACIÓN A </w:t>
                  </w:r>
                  <w:r w:rsidRPr="00D04805">
                    <w:rPr>
                      <w:rFonts w:ascii="Arial" w:eastAsia="Times New Roman" w:hAnsi="Arial" w:cs="Arial"/>
                      <w:color w:val="939598"/>
                      <w:kern w:val="0"/>
                      <w:sz w:val="18"/>
                      <w:szCs w:val="18"/>
                      <w:lang w:val="es-ES" w:eastAsia="es-MX"/>
                      <w14:ligatures w14:val="none"/>
                    </w:rPr>
                    <w:lastRenderedPageBreak/>
                    <w:t xml:space="preserve">DISTANCIA (UNED) </w:t>
                  </w:r>
                  <w:hyperlink r:id="rId9" w:history="1">
                    <w:r w:rsidRPr="00D04805">
                      <w:rPr>
                        <w:rFonts w:ascii="Arial" w:eastAsia="Times New Roman" w:hAnsi="Arial" w:cs="Arial"/>
                        <w:color w:val="0000FF"/>
                        <w:kern w:val="0"/>
                        <w:sz w:val="18"/>
                        <w:szCs w:val="18"/>
                        <w:u w:val="single"/>
                        <w:lang w:val="es-ES" w:eastAsia="es-MX"/>
                        <w14:ligatures w14:val="none"/>
                      </w:rPr>
                      <w:t>c/ Bravo Murillo, 38, 28015-MADRID</w:t>
                    </w:r>
                  </w:hyperlink>
                  <w:r w:rsidRPr="00D04805">
                    <w:rPr>
                      <w:rFonts w:ascii="Arial" w:eastAsia="Times New Roman" w:hAnsi="Arial" w:cs="Arial"/>
                      <w:color w:val="939598"/>
                      <w:kern w:val="0"/>
                      <w:sz w:val="18"/>
                      <w:szCs w:val="18"/>
                      <w:lang w:val="es-ES" w:eastAsia="es-MX"/>
                      <w14:ligatures w14:val="none"/>
                    </w:rPr>
                    <w:t xml:space="preserve">-, con la finalidad de mantener el contacto con usted. La base jurídica que legitima este tratamiento, será su consentimiento, el interés legítimo o la necesidad para gestionar una relación contractual o similar. En cualquier momento podrá ejercer sus derechos de acceso, rectificación, supresión, oposición, limitación al tratamiento o portabilidad de los datos, ante la UNED, </w:t>
                  </w:r>
                  <w:hyperlink r:id="rId10" w:tgtFrame="_blank" w:history="1">
                    <w:r w:rsidRPr="00D04805">
                      <w:rPr>
                        <w:rFonts w:ascii="Arial" w:eastAsia="Times New Roman" w:hAnsi="Arial" w:cs="Arial"/>
                        <w:color w:val="0000FF"/>
                        <w:kern w:val="0"/>
                        <w:sz w:val="18"/>
                        <w:szCs w:val="18"/>
                        <w:u w:val="single"/>
                        <w:lang w:val="es-ES" w:eastAsia="es-MX"/>
                        <w14:ligatures w14:val="none"/>
                      </w:rPr>
                      <w:t>Departamento de Política Jurídica de Seguridad de la Información</w:t>
                    </w:r>
                  </w:hyperlink>
                  <w:r w:rsidRPr="00D04805">
                    <w:rPr>
                      <w:rFonts w:ascii="Arial" w:eastAsia="Times New Roman" w:hAnsi="Arial" w:cs="Arial"/>
                      <w:color w:val="939598"/>
                      <w:kern w:val="0"/>
                      <w:sz w:val="18"/>
                      <w:szCs w:val="18"/>
                      <w:lang w:val="es-ES" w:eastAsia="es-MX"/>
                      <w14:ligatures w14:val="none"/>
                    </w:rPr>
                    <w:t xml:space="preserve">, o a través de la </w:t>
                  </w:r>
                  <w:hyperlink r:id="rId11" w:tgtFrame="_blank" w:history="1">
                    <w:r w:rsidRPr="00D04805">
                      <w:rPr>
                        <w:rFonts w:ascii="Arial" w:eastAsia="Times New Roman" w:hAnsi="Arial" w:cs="Arial"/>
                        <w:color w:val="0000FF"/>
                        <w:kern w:val="0"/>
                        <w:sz w:val="18"/>
                        <w:szCs w:val="18"/>
                        <w:u w:val="single"/>
                        <w:lang w:val="es-ES" w:eastAsia="es-MX"/>
                        <w14:ligatures w14:val="none"/>
                      </w:rPr>
                      <w:t>Sede electrónica</w:t>
                    </w:r>
                  </w:hyperlink>
                  <w:r w:rsidRPr="00D04805">
                    <w:rPr>
                      <w:rFonts w:ascii="Arial" w:eastAsia="Times New Roman" w:hAnsi="Arial" w:cs="Arial"/>
                      <w:color w:val="939598"/>
                      <w:kern w:val="0"/>
                      <w:sz w:val="18"/>
                      <w:szCs w:val="18"/>
                      <w:lang w:val="es-ES" w:eastAsia="es-MX"/>
                      <w14:ligatures w14:val="none"/>
                    </w:rPr>
                    <w:t xml:space="preserve"> de la Universidad. </w:t>
                  </w:r>
                </w:p>
                <w:p w14:paraId="70AC27AA" w14:textId="77777777" w:rsidR="00D04805" w:rsidRPr="00D04805" w:rsidRDefault="00D04805" w:rsidP="00D04805">
                  <w:pPr>
                    <w:rPr>
                      <w:rFonts w:ascii="Arial" w:eastAsia="Times New Roman" w:hAnsi="Arial" w:cs="Arial"/>
                      <w:color w:val="939598"/>
                      <w:kern w:val="0"/>
                      <w:sz w:val="18"/>
                      <w:szCs w:val="18"/>
                      <w:lang w:val="es-ES" w:eastAsia="es-MX"/>
                      <w14:ligatures w14:val="none"/>
                    </w:rPr>
                  </w:pPr>
                  <w:r w:rsidRPr="00D04805">
                    <w:rPr>
                      <w:rFonts w:ascii="Arial" w:eastAsia="Times New Roman" w:hAnsi="Arial" w:cs="Arial"/>
                      <w:color w:val="939598"/>
                      <w:kern w:val="0"/>
                      <w:sz w:val="18"/>
                      <w:szCs w:val="18"/>
                      <w:lang w:val="es-ES" w:eastAsia="es-MX"/>
                      <w14:ligatures w14:val="none"/>
                    </w:rPr>
                    <w:t xml:space="preserve">Para más información visite nuestra </w:t>
                  </w:r>
                  <w:hyperlink r:id="rId12" w:tgtFrame="_blank" w:history="1">
                    <w:r w:rsidRPr="00D04805">
                      <w:rPr>
                        <w:rFonts w:ascii="Arial" w:eastAsia="Times New Roman" w:hAnsi="Arial" w:cs="Arial"/>
                        <w:color w:val="0000FF"/>
                        <w:kern w:val="0"/>
                        <w:sz w:val="18"/>
                        <w:szCs w:val="18"/>
                        <w:u w:val="single"/>
                        <w:lang w:val="es-ES" w:eastAsia="es-MX"/>
                        <w14:ligatures w14:val="none"/>
                      </w:rPr>
                      <w:t>Política de Privacidad</w:t>
                    </w:r>
                  </w:hyperlink>
                  <w:r w:rsidRPr="00D04805">
                    <w:rPr>
                      <w:rFonts w:ascii="Arial" w:eastAsia="Times New Roman" w:hAnsi="Arial" w:cs="Arial"/>
                      <w:color w:val="939598"/>
                      <w:kern w:val="0"/>
                      <w:sz w:val="18"/>
                      <w:szCs w:val="18"/>
                      <w:lang w:val="es-ES" w:eastAsia="es-MX"/>
                      <w14:ligatures w14:val="none"/>
                    </w:rPr>
                    <w:t xml:space="preserve">. </w:t>
                  </w:r>
                </w:p>
              </w:tc>
            </w:tr>
          </w:tbl>
          <w:p w14:paraId="55D271CD" w14:textId="77777777" w:rsidR="00D04805" w:rsidRPr="00D04805" w:rsidRDefault="00D04805" w:rsidP="00D04805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</w:tr>
    </w:tbl>
    <w:p w14:paraId="03AF4B46" w14:textId="77777777" w:rsidR="00644FE0" w:rsidRDefault="00644FE0"/>
    <w:sectPr w:rsidR="00644F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05"/>
    <w:rsid w:val="0000185E"/>
    <w:rsid w:val="000057F4"/>
    <w:rsid w:val="00007DAD"/>
    <w:rsid w:val="000102B5"/>
    <w:rsid w:val="0001106E"/>
    <w:rsid w:val="00013911"/>
    <w:rsid w:val="00014A21"/>
    <w:rsid w:val="00015AEF"/>
    <w:rsid w:val="00020825"/>
    <w:rsid w:val="00020B17"/>
    <w:rsid w:val="00023903"/>
    <w:rsid w:val="00033C8F"/>
    <w:rsid w:val="00033E60"/>
    <w:rsid w:val="00036E07"/>
    <w:rsid w:val="00040BB5"/>
    <w:rsid w:val="00041EFF"/>
    <w:rsid w:val="000428EC"/>
    <w:rsid w:val="00042AE0"/>
    <w:rsid w:val="00042CC2"/>
    <w:rsid w:val="000436B2"/>
    <w:rsid w:val="00044FDE"/>
    <w:rsid w:val="00050ECD"/>
    <w:rsid w:val="00050FF6"/>
    <w:rsid w:val="00051337"/>
    <w:rsid w:val="00052632"/>
    <w:rsid w:val="000530F9"/>
    <w:rsid w:val="0005765D"/>
    <w:rsid w:val="000601C6"/>
    <w:rsid w:val="000601FF"/>
    <w:rsid w:val="00060702"/>
    <w:rsid w:val="00060DA5"/>
    <w:rsid w:val="00065034"/>
    <w:rsid w:val="000677BB"/>
    <w:rsid w:val="00070A15"/>
    <w:rsid w:val="00071869"/>
    <w:rsid w:val="00072752"/>
    <w:rsid w:val="0007291B"/>
    <w:rsid w:val="00075080"/>
    <w:rsid w:val="000750CA"/>
    <w:rsid w:val="000760A8"/>
    <w:rsid w:val="0007678D"/>
    <w:rsid w:val="00076DBE"/>
    <w:rsid w:val="00077A82"/>
    <w:rsid w:val="00082832"/>
    <w:rsid w:val="00083462"/>
    <w:rsid w:val="000852A8"/>
    <w:rsid w:val="000868EF"/>
    <w:rsid w:val="00091DBF"/>
    <w:rsid w:val="000920EC"/>
    <w:rsid w:val="00094724"/>
    <w:rsid w:val="00094B0E"/>
    <w:rsid w:val="00096E72"/>
    <w:rsid w:val="000A1259"/>
    <w:rsid w:val="000A1636"/>
    <w:rsid w:val="000A1E1C"/>
    <w:rsid w:val="000A2D7D"/>
    <w:rsid w:val="000B0C6D"/>
    <w:rsid w:val="000B6F6E"/>
    <w:rsid w:val="000C084D"/>
    <w:rsid w:val="000C19C2"/>
    <w:rsid w:val="000C2A00"/>
    <w:rsid w:val="000C7C5F"/>
    <w:rsid w:val="000D44CB"/>
    <w:rsid w:val="000D672A"/>
    <w:rsid w:val="000E00AD"/>
    <w:rsid w:val="000E02A2"/>
    <w:rsid w:val="000E27C1"/>
    <w:rsid w:val="000E3AFD"/>
    <w:rsid w:val="000E4015"/>
    <w:rsid w:val="000E4EEF"/>
    <w:rsid w:val="000E64EF"/>
    <w:rsid w:val="000E6716"/>
    <w:rsid w:val="000F08F6"/>
    <w:rsid w:val="000F0E26"/>
    <w:rsid w:val="000F1B74"/>
    <w:rsid w:val="000F2A06"/>
    <w:rsid w:val="000F460F"/>
    <w:rsid w:val="000F55FA"/>
    <w:rsid w:val="000F5D7B"/>
    <w:rsid w:val="000F6189"/>
    <w:rsid w:val="0010038B"/>
    <w:rsid w:val="001011DF"/>
    <w:rsid w:val="0010378E"/>
    <w:rsid w:val="00105348"/>
    <w:rsid w:val="00107B0A"/>
    <w:rsid w:val="0011138A"/>
    <w:rsid w:val="0011180F"/>
    <w:rsid w:val="00113286"/>
    <w:rsid w:val="00114472"/>
    <w:rsid w:val="00115854"/>
    <w:rsid w:val="00116C42"/>
    <w:rsid w:val="0012038F"/>
    <w:rsid w:val="00122260"/>
    <w:rsid w:val="001228BF"/>
    <w:rsid w:val="00123E84"/>
    <w:rsid w:val="00124D19"/>
    <w:rsid w:val="00126ABC"/>
    <w:rsid w:val="00131DEE"/>
    <w:rsid w:val="00132017"/>
    <w:rsid w:val="0013630C"/>
    <w:rsid w:val="00136657"/>
    <w:rsid w:val="00137897"/>
    <w:rsid w:val="00137A8C"/>
    <w:rsid w:val="00144C54"/>
    <w:rsid w:val="00145FE0"/>
    <w:rsid w:val="00146DBE"/>
    <w:rsid w:val="00147A1A"/>
    <w:rsid w:val="0015016A"/>
    <w:rsid w:val="00152E91"/>
    <w:rsid w:val="001530F0"/>
    <w:rsid w:val="00157CEA"/>
    <w:rsid w:val="0016201E"/>
    <w:rsid w:val="0016234B"/>
    <w:rsid w:val="0016348C"/>
    <w:rsid w:val="0016363A"/>
    <w:rsid w:val="00165169"/>
    <w:rsid w:val="00165407"/>
    <w:rsid w:val="00171F47"/>
    <w:rsid w:val="00172307"/>
    <w:rsid w:val="001726B6"/>
    <w:rsid w:val="00174322"/>
    <w:rsid w:val="00174659"/>
    <w:rsid w:val="00175DE4"/>
    <w:rsid w:val="0018780A"/>
    <w:rsid w:val="00192018"/>
    <w:rsid w:val="001936D0"/>
    <w:rsid w:val="001938BD"/>
    <w:rsid w:val="00195A98"/>
    <w:rsid w:val="00196688"/>
    <w:rsid w:val="001A5621"/>
    <w:rsid w:val="001A5AC4"/>
    <w:rsid w:val="001B75EF"/>
    <w:rsid w:val="001C1266"/>
    <w:rsid w:val="001C2F88"/>
    <w:rsid w:val="001C3EBC"/>
    <w:rsid w:val="001C5CE5"/>
    <w:rsid w:val="001C5D9B"/>
    <w:rsid w:val="001C79C6"/>
    <w:rsid w:val="001C7B0E"/>
    <w:rsid w:val="001D0F3D"/>
    <w:rsid w:val="001D14B5"/>
    <w:rsid w:val="001D288D"/>
    <w:rsid w:val="001D5BE3"/>
    <w:rsid w:val="001D7055"/>
    <w:rsid w:val="001D7F1D"/>
    <w:rsid w:val="001E29ED"/>
    <w:rsid w:val="001E2D6F"/>
    <w:rsid w:val="001F10B9"/>
    <w:rsid w:val="001F31A5"/>
    <w:rsid w:val="001F7301"/>
    <w:rsid w:val="00200A6B"/>
    <w:rsid w:val="00201D94"/>
    <w:rsid w:val="00203C7A"/>
    <w:rsid w:val="00203DDA"/>
    <w:rsid w:val="00204B9F"/>
    <w:rsid w:val="0020512B"/>
    <w:rsid w:val="00206E8C"/>
    <w:rsid w:val="0020720D"/>
    <w:rsid w:val="0021361D"/>
    <w:rsid w:val="00213B5D"/>
    <w:rsid w:val="002141A5"/>
    <w:rsid w:val="002145F4"/>
    <w:rsid w:val="0021476A"/>
    <w:rsid w:val="00215868"/>
    <w:rsid w:val="00215BDC"/>
    <w:rsid w:val="002212AC"/>
    <w:rsid w:val="002216E4"/>
    <w:rsid w:val="00222188"/>
    <w:rsid w:val="00222EE9"/>
    <w:rsid w:val="00232791"/>
    <w:rsid w:val="00233221"/>
    <w:rsid w:val="00234167"/>
    <w:rsid w:val="00234273"/>
    <w:rsid w:val="002363F5"/>
    <w:rsid w:val="00237F61"/>
    <w:rsid w:val="002453E1"/>
    <w:rsid w:val="00250CE2"/>
    <w:rsid w:val="00252FBD"/>
    <w:rsid w:val="002557F7"/>
    <w:rsid w:val="002654A2"/>
    <w:rsid w:val="00272753"/>
    <w:rsid w:val="00273C39"/>
    <w:rsid w:val="0027669A"/>
    <w:rsid w:val="002768EE"/>
    <w:rsid w:val="002774D0"/>
    <w:rsid w:val="00283236"/>
    <w:rsid w:val="002837BD"/>
    <w:rsid w:val="002837D3"/>
    <w:rsid w:val="002843AF"/>
    <w:rsid w:val="00285AFF"/>
    <w:rsid w:val="00286186"/>
    <w:rsid w:val="002949FC"/>
    <w:rsid w:val="0029605C"/>
    <w:rsid w:val="002A1E38"/>
    <w:rsid w:val="002A3B67"/>
    <w:rsid w:val="002A5480"/>
    <w:rsid w:val="002A5D34"/>
    <w:rsid w:val="002B0C64"/>
    <w:rsid w:val="002B1A24"/>
    <w:rsid w:val="002B3525"/>
    <w:rsid w:val="002B5F50"/>
    <w:rsid w:val="002B7803"/>
    <w:rsid w:val="002C3420"/>
    <w:rsid w:val="002C5D2F"/>
    <w:rsid w:val="002C6D91"/>
    <w:rsid w:val="002C7051"/>
    <w:rsid w:val="002D521A"/>
    <w:rsid w:val="002E51C0"/>
    <w:rsid w:val="002E6E69"/>
    <w:rsid w:val="002E6E9A"/>
    <w:rsid w:val="002E7D3D"/>
    <w:rsid w:val="002F0AF3"/>
    <w:rsid w:val="002F509E"/>
    <w:rsid w:val="002F6AE9"/>
    <w:rsid w:val="002F6E18"/>
    <w:rsid w:val="003010E7"/>
    <w:rsid w:val="00301A41"/>
    <w:rsid w:val="00301EA6"/>
    <w:rsid w:val="00303E6C"/>
    <w:rsid w:val="00305F11"/>
    <w:rsid w:val="0030683C"/>
    <w:rsid w:val="0030792D"/>
    <w:rsid w:val="00312FFA"/>
    <w:rsid w:val="003143DA"/>
    <w:rsid w:val="003156B4"/>
    <w:rsid w:val="00315D84"/>
    <w:rsid w:val="00317795"/>
    <w:rsid w:val="00320465"/>
    <w:rsid w:val="00320A87"/>
    <w:rsid w:val="003247A2"/>
    <w:rsid w:val="00324BF7"/>
    <w:rsid w:val="003252A5"/>
    <w:rsid w:val="00325703"/>
    <w:rsid w:val="003261EC"/>
    <w:rsid w:val="00332543"/>
    <w:rsid w:val="00332631"/>
    <w:rsid w:val="00332EC5"/>
    <w:rsid w:val="00334080"/>
    <w:rsid w:val="00335FE1"/>
    <w:rsid w:val="00336107"/>
    <w:rsid w:val="00337592"/>
    <w:rsid w:val="00340692"/>
    <w:rsid w:val="0034091B"/>
    <w:rsid w:val="00340BD6"/>
    <w:rsid w:val="003505C2"/>
    <w:rsid w:val="003542D8"/>
    <w:rsid w:val="003553A9"/>
    <w:rsid w:val="003569A0"/>
    <w:rsid w:val="00360696"/>
    <w:rsid w:val="00360E82"/>
    <w:rsid w:val="00362033"/>
    <w:rsid w:val="00364AF1"/>
    <w:rsid w:val="00364B48"/>
    <w:rsid w:val="00364F2D"/>
    <w:rsid w:val="00365387"/>
    <w:rsid w:val="00365B66"/>
    <w:rsid w:val="00370890"/>
    <w:rsid w:val="003714FE"/>
    <w:rsid w:val="00371DC1"/>
    <w:rsid w:val="0037246F"/>
    <w:rsid w:val="00372B46"/>
    <w:rsid w:val="00372E4F"/>
    <w:rsid w:val="00373B88"/>
    <w:rsid w:val="003752FD"/>
    <w:rsid w:val="003830AD"/>
    <w:rsid w:val="00383743"/>
    <w:rsid w:val="003844DE"/>
    <w:rsid w:val="00385587"/>
    <w:rsid w:val="003856C7"/>
    <w:rsid w:val="003866F1"/>
    <w:rsid w:val="00390A7A"/>
    <w:rsid w:val="00391880"/>
    <w:rsid w:val="00391FAF"/>
    <w:rsid w:val="00392272"/>
    <w:rsid w:val="003923E4"/>
    <w:rsid w:val="00392D52"/>
    <w:rsid w:val="003938CF"/>
    <w:rsid w:val="0039398E"/>
    <w:rsid w:val="00393AA5"/>
    <w:rsid w:val="00395922"/>
    <w:rsid w:val="0039770E"/>
    <w:rsid w:val="0039780A"/>
    <w:rsid w:val="003A06E3"/>
    <w:rsid w:val="003A117E"/>
    <w:rsid w:val="003A119A"/>
    <w:rsid w:val="003A237A"/>
    <w:rsid w:val="003A26C8"/>
    <w:rsid w:val="003A49FA"/>
    <w:rsid w:val="003A7413"/>
    <w:rsid w:val="003B3200"/>
    <w:rsid w:val="003B61FF"/>
    <w:rsid w:val="003B7131"/>
    <w:rsid w:val="003B783A"/>
    <w:rsid w:val="003C280A"/>
    <w:rsid w:val="003D0224"/>
    <w:rsid w:val="003D4276"/>
    <w:rsid w:val="003D478F"/>
    <w:rsid w:val="003D60C8"/>
    <w:rsid w:val="003D7A9E"/>
    <w:rsid w:val="003E018D"/>
    <w:rsid w:val="003E402C"/>
    <w:rsid w:val="00402104"/>
    <w:rsid w:val="0040354E"/>
    <w:rsid w:val="00403F14"/>
    <w:rsid w:val="00403FD7"/>
    <w:rsid w:val="004047EF"/>
    <w:rsid w:val="00412246"/>
    <w:rsid w:val="004143B1"/>
    <w:rsid w:val="0041493B"/>
    <w:rsid w:val="00420DA1"/>
    <w:rsid w:val="00424DA0"/>
    <w:rsid w:val="004259F3"/>
    <w:rsid w:val="00426CCE"/>
    <w:rsid w:val="0042781F"/>
    <w:rsid w:val="004301D4"/>
    <w:rsid w:val="004324E0"/>
    <w:rsid w:val="00433B4D"/>
    <w:rsid w:val="00435F0E"/>
    <w:rsid w:val="00435F69"/>
    <w:rsid w:val="004416C3"/>
    <w:rsid w:val="00444C6F"/>
    <w:rsid w:val="00444FB4"/>
    <w:rsid w:val="004450BC"/>
    <w:rsid w:val="00450083"/>
    <w:rsid w:val="0045074F"/>
    <w:rsid w:val="00453BA4"/>
    <w:rsid w:val="00455BF8"/>
    <w:rsid w:val="00456BF2"/>
    <w:rsid w:val="0046057E"/>
    <w:rsid w:val="00461A37"/>
    <w:rsid w:val="004679FF"/>
    <w:rsid w:val="00470308"/>
    <w:rsid w:val="00471AC5"/>
    <w:rsid w:val="00480BA2"/>
    <w:rsid w:val="00483D71"/>
    <w:rsid w:val="00487052"/>
    <w:rsid w:val="00487EC4"/>
    <w:rsid w:val="00490757"/>
    <w:rsid w:val="00493D2F"/>
    <w:rsid w:val="00495046"/>
    <w:rsid w:val="0049518E"/>
    <w:rsid w:val="00495499"/>
    <w:rsid w:val="00495916"/>
    <w:rsid w:val="00497A80"/>
    <w:rsid w:val="004A6944"/>
    <w:rsid w:val="004A6A48"/>
    <w:rsid w:val="004A75A5"/>
    <w:rsid w:val="004B042B"/>
    <w:rsid w:val="004B0F59"/>
    <w:rsid w:val="004B262A"/>
    <w:rsid w:val="004B4F34"/>
    <w:rsid w:val="004B67DA"/>
    <w:rsid w:val="004B6BCC"/>
    <w:rsid w:val="004B6ED9"/>
    <w:rsid w:val="004C0627"/>
    <w:rsid w:val="004C1EA7"/>
    <w:rsid w:val="004C510C"/>
    <w:rsid w:val="004C7A37"/>
    <w:rsid w:val="004C7A8C"/>
    <w:rsid w:val="004D3D8A"/>
    <w:rsid w:val="004D57E7"/>
    <w:rsid w:val="004D68F4"/>
    <w:rsid w:val="004D7B04"/>
    <w:rsid w:val="004E613B"/>
    <w:rsid w:val="004E6E74"/>
    <w:rsid w:val="004E6FA8"/>
    <w:rsid w:val="004F00A1"/>
    <w:rsid w:val="004F584D"/>
    <w:rsid w:val="004F5935"/>
    <w:rsid w:val="004F66F5"/>
    <w:rsid w:val="004F790C"/>
    <w:rsid w:val="00501363"/>
    <w:rsid w:val="00503860"/>
    <w:rsid w:val="005045C4"/>
    <w:rsid w:val="0051022D"/>
    <w:rsid w:val="00510958"/>
    <w:rsid w:val="00510DFB"/>
    <w:rsid w:val="00512D8C"/>
    <w:rsid w:val="00514176"/>
    <w:rsid w:val="005158E3"/>
    <w:rsid w:val="00522259"/>
    <w:rsid w:val="0052429D"/>
    <w:rsid w:val="00527F53"/>
    <w:rsid w:val="00530C21"/>
    <w:rsid w:val="005317EC"/>
    <w:rsid w:val="00531862"/>
    <w:rsid w:val="005330F0"/>
    <w:rsid w:val="00533856"/>
    <w:rsid w:val="00537B6B"/>
    <w:rsid w:val="00543A9C"/>
    <w:rsid w:val="00543F1E"/>
    <w:rsid w:val="0054668E"/>
    <w:rsid w:val="00551EDA"/>
    <w:rsid w:val="00552A4B"/>
    <w:rsid w:val="00562B9F"/>
    <w:rsid w:val="00563624"/>
    <w:rsid w:val="00566B83"/>
    <w:rsid w:val="00567157"/>
    <w:rsid w:val="00570858"/>
    <w:rsid w:val="00573912"/>
    <w:rsid w:val="0057392A"/>
    <w:rsid w:val="00573C87"/>
    <w:rsid w:val="00574102"/>
    <w:rsid w:val="00575EF5"/>
    <w:rsid w:val="0057710C"/>
    <w:rsid w:val="00580B5F"/>
    <w:rsid w:val="00581B36"/>
    <w:rsid w:val="00581E20"/>
    <w:rsid w:val="0058218C"/>
    <w:rsid w:val="00586A93"/>
    <w:rsid w:val="00586B2A"/>
    <w:rsid w:val="00587C42"/>
    <w:rsid w:val="00587C86"/>
    <w:rsid w:val="005906D4"/>
    <w:rsid w:val="005913A4"/>
    <w:rsid w:val="00591620"/>
    <w:rsid w:val="00591934"/>
    <w:rsid w:val="00592836"/>
    <w:rsid w:val="00593C0B"/>
    <w:rsid w:val="005A2F88"/>
    <w:rsid w:val="005A4625"/>
    <w:rsid w:val="005A7AF3"/>
    <w:rsid w:val="005B062C"/>
    <w:rsid w:val="005B3A39"/>
    <w:rsid w:val="005B548B"/>
    <w:rsid w:val="005B623E"/>
    <w:rsid w:val="005B75B7"/>
    <w:rsid w:val="005C0A29"/>
    <w:rsid w:val="005C13C5"/>
    <w:rsid w:val="005C3904"/>
    <w:rsid w:val="005C4DAA"/>
    <w:rsid w:val="005C63DA"/>
    <w:rsid w:val="005C70D5"/>
    <w:rsid w:val="005C71D1"/>
    <w:rsid w:val="005D0340"/>
    <w:rsid w:val="005D0463"/>
    <w:rsid w:val="005D17F7"/>
    <w:rsid w:val="005D2154"/>
    <w:rsid w:val="005D346C"/>
    <w:rsid w:val="005D3F9E"/>
    <w:rsid w:val="005D4C95"/>
    <w:rsid w:val="005D70A6"/>
    <w:rsid w:val="005D7358"/>
    <w:rsid w:val="005E0059"/>
    <w:rsid w:val="005E021C"/>
    <w:rsid w:val="005E1315"/>
    <w:rsid w:val="005E1DA3"/>
    <w:rsid w:val="005E2C92"/>
    <w:rsid w:val="005E2FDB"/>
    <w:rsid w:val="005E5241"/>
    <w:rsid w:val="005E6A82"/>
    <w:rsid w:val="005F0D1E"/>
    <w:rsid w:val="005F0E3F"/>
    <w:rsid w:val="005F20D8"/>
    <w:rsid w:val="005F2F01"/>
    <w:rsid w:val="005F3415"/>
    <w:rsid w:val="005F51E7"/>
    <w:rsid w:val="005F7312"/>
    <w:rsid w:val="00605C87"/>
    <w:rsid w:val="0060787A"/>
    <w:rsid w:val="006124C0"/>
    <w:rsid w:val="006163F3"/>
    <w:rsid w:val="006170F9"/>
    <w:rsid w:val="00622A24"/>
    <w:rsid w:val="0062387B"/>
    <w:rsid w:val="00623F49"/>
    <w:rsid w:val="00624710"/>
    <w:rsid w:val="006252C7"/>
    <w:rsid w:val="00626149"/>
    <w:rsid w:val="00627399"/>
    <w:rsid w:val="00634FE4"/>
    <w:rsid w:val="00636DB0"/>
    <w:rsid w:val="006413F2"/>
    <w:rsid w:val="006423C1"/>
    <w:rsid w:val="00644718"/>
    <w:rsid w:val="00644FE0"/>
    <w:rsid w:val="006525A2"/>
    <w:rsid w:val="0065776D"/>
    <w:rsid w:val="00657C26"/>
    <w:rsid w:val="006601C5"/>
    <w:rsid w:val="0066286C"/>
    <w:rsid w:val="006628B4"/>
    <w:rsid w:val="006628DE"/>
    <w:rsid w:val="00665423"/>
    <w:rsid w:val="0066726D"/>
    <w:rsid w:val="00667B46"/>
    <w:rsid w:val="00673113"/>
    <w:rsid w:val="006734E4"/>
    <w:rsid w:val="00674AE5"/>
    <w:rsid w:val="0067699C"/>
    <w:rsid w:val="00676F7E"/>
    <w:rsid w:val="00677237"/>
    <w:rsid w:val="00680750"/>
    <w:rsid w:val="00681722"/>
    <w:rsid w:val="00682C6F"/>
    <w:rsid w:val="00686083"/>
    <w:rsid w:val="006866F5"/>
    <w:rsid w:val="006A0995"/>
    <w:rsid w:val="006A1A69"/>
    <w:rsid w:val="006A227E"/>
    <w:rsid w:val="006A22A4"/>
    <w:rsid w:val="006A2FB7"/>
    <w:rsid w:val="006A412A"/>
    <w:rsid w:val="006A6516"/>
    <w:rsid w:val="006A6A79"/>
    <w:rsid w:val="006B1EF0"/>
    <w:rsid w:val="006B58E5"/>
    <w:rsid w:val="006B6018"/>
    <w:rsid w:val="006C2A49"/>
    <w:rsid w:val="006C47E7"/>
    <w:rsid w:val="006D2BA8"/>
    <w:rsid w:val="006D4328"/>
    <w:rsid w:val="006D4655"/>
    <w:rsid w:val="006D700A"/>
    <w:rsid w:val="006D7E65"/>
    <w:rsid w:val="006E1903"/>
    <w:rsid w:val="006E2B1E"/>
    <w:rsid w:val="006E3C12"/>
    <w:rsid w:val="006E4AF6"/>
    <w:rsid w:val="006E66CE"/>
    <w:rsid w:val="006E70C5"/>
    <w:rsid w:val="006E71E6"/>
    <w:rsid w:val="006F05BC"/>
    <w:rsid w:val="006F231D"/>
    <w:rsid w:val="006F2BC1"/>
    <w:rsid w:val="006F4007"/>
    <w:rsid w:val="006F41C1"/>
    <w:rsid w:val="006F5AB6"/>
    <w:rsid w:val="00701DBD"/>
    <w:rsid w:val="00702D2A"/>
    <w:rsid w:val="007063E6"/>
    <w:rsid w:val="00706DF2"/>
    <w:rsid w:val="00706EF4"/>
    <w:rsid w:val="0070781B"/>
    <w:rsid w:val="007110A6"/>
    <w:rsid w:val="007113BE"/>
    <w:rsid w:val="00712C55"/>
    <w:rsid w:val="0071587F"/>
    <w:rsid w:val="00720435"/>
    <w:rsid w:val="00720574"/>
    <w:rsid w:val="0072160F"/>
    <w:rsid w:val="0072173B"/>
    <w:rsid w:val="00722FBE"/>
    <w:rsid w:val="0072557C"/>
    <w:rsid w:val="0072566F"/>
    <w:rsid w:val="00733885"/>
    <w:rsid w:val="00734F45"/>
    <w:rsid w:val="007403A9"/>
    <w:rsid w:val="00742C69"/>
    <w:rsid w:val="00746794"/>
    <w:rsid w:val="00750C90"/>
    <w:rsid w:val="007519E5"/>
    <w:rsid w:val="0075429E"/>
    <w:rsid w:val="00754A40"/>
    <w:rsid w:val="0075517B"/>
    <w:rsid w:val="007551D7"/>
    <w:rsid w:val="00757A88"/>
    <w:rsid w:val="007611D6"/>
    <w:rsid w:val="007666AA"/>
    <w:rsid w:val="00767AEC"/>
    <w:rsid w:val="00767FA5"/>
    <w:rsid w:val="00771EB3"/>
    <w:rsid w:val="00776C3E"/>
    <w:rsid w:val="00777178"/>
    <w:rsid w:val="00781E6A"/>
    <w:rsid w:val="00782BE8"/>
    <w:rsid w:val="00783774"/>
    <w:rsid w:val="00785106"/>
    <w:rsid w:val="00787029"/>
    <w:rsid w:val="00787C44"/>
    <w:rsid w:val="007918CB"/>
    <w:rsid w:val="0079308C"/>
    <w:rsid w:val="00795B73"/>
    <w:rsid w:val="00797B39"/>
    <w:rsid w:val="007A1726"/>
    <w:rsid w:val="007A6F68"/>
    <w:rsid w:val="007A752E"/>
    <w:rsid w:val="007B0832"/>
    <w:rsid w:val="007B106E"/>
    <w:rsid w:val="007B18F1"/>
    <w:rsid w:val="007B4DB4"/>
    <w:rsid w:val="007C1795"/>
    <w:rsid w:val="007C3347"/>
    <w:rsid w:val="007C3AC4"/>
    <w:rsid w:val="007C4CC7"/>
    <w:rsid w:val="007C6D3B"/>
    <w:rsid w:val="007D01A2"/>
    <w:rsid w:val="007D3933"/>
    <w:rsid w:val="007E0AC6"/>
    <w:rsid w:val="007E187E"/>
    <w:rsid w:val="007E2D9C"/>
    <w:rsid w:val="007E3CD5"/>
    <w:rsid w:val="007E64E2"/>
    <w:rsid w:val="007F1510"/>
    <w:rsid w:val="007F2134"/>
    <w:rsid w:val="007F4726"/>
    <w:rsid w:val="007F67E4"/>
    <w:rsid w:val="008003CC"/>
    <w:rsid w:val="008016AE"/>
    <w:rsid w:val="00802DAC"/>
    <w:rsid w:val="00803DEB"/>
    <w:rsid w:val="00804C6E"/>
    <w:rsid w:val="008058E2"/>
    <w:rsid w:val="00806F6B"/>
    <w:rsid w:val="00811341"/>
    <w:rsid w:val="00814218"/>
    <w:rsid w:val="00815589"/>
    <w:rsid w:val="00820224"/>
    <w:rsid w:val="00820F73"/>
    <w:rsid w:val="00823BF5"/>
    <w:rsid w:val="0082503D"/>
    <w:rsid w:val="0083091F"/>
    <w:rsid w:val="00834DA3"/>
    <w:rsid w:val="00835539"/>
    <w:rsid w:val="0083581C"/>
    <w:rsid w:val="00840B69"/>
    <w:rsid w:val="008442B2"/>
    <w:rsid w:val="00846190"/>
    <w:rsid w:val="0085244A"/>
    <w:rsid w:val="00854651"/>
    <w:rsid w:val="00855815"/>
    <w:rsid w:val="00860DBB"/>
    <w:rsid w:val="008632D3"/>
    <w:rsid w:val="008639BB"/>
    <w:rsid w:val="008674E8"/>
    <w:rsid w:val="00870FDB"/>
    <w:rsid w:val="008728B9"/>
    <w:rsid w:val="00873B8E"/>
    <w:rsid w:val="008749F2"/>
    <w:rsid w:val="008775FD"/>
    <w:rsid w:val="008777B9"/>
    <w:rsid w:val="008779B0"/>
    <w:rsid w:val="008830F9"/>
    <w:rsid w:val="00883BE5"/>
    <w:rsid w:val="00883F2E"/>
    <w:rsid w:val="00884A5C"/>
    <w:rsid w:val="008861C2"/>
    <w:rsid w:val="008900FF"/>
    <w:rsid w:val="00891153"/>
    <w:rsid w:val="00891602"/>
    <w:rsid w:val="0089178B"/>
    <w:rsid w:val="00893A77"/>
    <w:rsid w:val="00894F24"/>
    <w:rsid w:val="008A1305"/>
    <w:rsid w:val="008A15D0"/>
    <w:rsid w:val="008A1AC8"/>
    <w:rsid w:val="008A3131"/>
    <w:rsid w:val="008A6546"/>
    <w:rsid w:val="008A7D1A"/>
    <w:rsid w:val="008B0BB9"/>
    <w:rsid w:val="008B3DF1"/>
    <w:rsid w:val="008B5A6D"/>
    <w:rsid w:val="008B66B3"/>
    <w:rsid w:val="008C517A"/>
    <w:rsid w:val="008D3C1D"/>
    <w:rsid w:val="008E1EAA"/>
    <w:rsid w:val="008E311A"/>
    <w:rsid w:val="008E3D6D"/>
    <w:rsid w:val="008E3DF9"/>
    <w:rsid w:val="008E62AA"/>
    <w:rsid w:val="008F312F"/>
    <w:rsid w:val="008F51F9"/>
    <w:rsid w:val="008F5541"/>
    <w:rsid w:val="009038BD"/>
    <w:rsid w:val="009061FD"/>
    <w:rsid w:val="00906759"/>
    <w:rsid w:val="00906E7D"/>
    <w:rsid w:val="00910198"/>
    <w:rsid w:val="0091058B"/>
    <w:rsid w:val="009108D4"/>
    <w:rsid w:val="00911051"/>
    <w:rsid w:val="0091115C"/>
    <w:rsid w:val="00912480"/>
    <w:rsid w:val="00912B94"/>
    <w:rsid w:val="00913629"/>
    <w:rsid w:val="00915480"/>
    <w:rsid w:val="00916679"/>
    <w:rsid w:val="0092021A"/>
    <w:rsid w:val="00923AF4"/>
    <w:rsid w:val="00927D57"/>
    <w:rsid w:val="00930349"/>
    <w:rsid w:val="0093329C"/>
    <w:rsid w:val="00933D21"/>
    <w:rsid w:val="009352F7"/>
    <w:rsid w:val="00940007"/>
    <w:rsid w:val="00941F6E"/>
    <w:rsid w:val="009425F0"/>
    <w:rsid w:val="00944144"/>
    <w:rsid w:val="00945E9B"/>
    <w:rsid w:val="00947D6E"/>
    <w:rsid w:val="00950635"/>
    <w:rsid w:val="009558A5"/>
    <w:rsid w:val="00956942"/>
    <w:rsid w:val="00956DD1"/>
    <w:rsid w:val="00960E5E"/>
    <w:rsid w:val="009628BE"/>
    <w:rsid w:val="009635E6"/>
    <w:rsid w:val="00964708"/>
    <w:rsid w:val="00964D36"/>
    <w:rsid w:val="00965DF2"/>
    <w:rsid w:val="009660B4"/>
    <w:rsid w:val="00967154"/>
    <w:rsid w:val="00967A16"/>
    <w:rsid w:val="0097159A"/>
    <w:rsid w:val="009729D8"/>
    <w:rsid w:val="00972EB4"/>
    <w:rsid w:val="0097378D"/>
    <w:rsid w:val="009762F0"/>
    <w:rsid w:val="00981243"/>
    <w:rsid w:val="0098185D"/>
    <w:rsid w:val="00981D46"/>
    <w:rsid w:val="00982E27"/>
    <w:rsid w:val="0098386B"/>
    <w:rsid w:val="00983AAE"/>
    <w:rsid w:val="0098638A"/>
    <w:rsid w:val="009902BF"/>
    <w:rsid w:val="00990FEA"/>
    <w:rsid w:val="00991A6E"/>
    <w:rsid w:val="00992F1A"/>
    <w:rsid w:val="00997479"/>
    <w:rsid w:val="009A365C"/>
    <w:rsid w:val="009A393E"/>
    <w:rsid w:val="009A403C"/>
    <w:rsid w:val="009A4D72"/>
    <w:rsid w:val="009A5D8F"/>
    <w:rsid w:val="009A65DF"/>
    <w:rsid w:val="009A74B9"/>
    <w:rsid w:val="009A7844"/>
    <w:rsid w:val="009B0AD8"/>
    <w:rsid w:val="009B0B73"/>
    <w:rsid w:val="009B17FB"/>
    <w:rsid w:val="009B1A1A"/>
    <w:rsid w:val="009B29B1"/>
    <w:rsid w:val="009B31BE"/>
    <w:rsid w:val="009B687D"/>
    <w:rsid w:val="009C2104"/>
    <w:rsid w:val="009C22CF"/>
    <w:rsid w:val="009C66E2"/>
    <w:rsid w:val="009C6972"/>
    <w:rsid w:val="009D2CF5"/>
    <w:rsid w:val="009D7C4D"/>
    <w:rsid w:val="009E0832"/>
    <w:rsid w:val="009E1165"/>
    <w:rsid w:val="009E1B62"/>
    <w:rsid w:val="009E26A6"/>
    <w:rsid w:val="009E4BFD"/>
    <w:rsid w:val="009E7B48"/>
    <w:rsid w:val="009F015A"/>
    <w:rsid w:val="009F081C"/>
    <w:rsid w:val="009F0893"/>
    <w:rsid w:val="009F2AB4"/>
    <w:rsid w:val="009F56B1"/>
    <w:rsid w:val="00A02E27"/>
    <w:rsid w:val="00A05571"/>
    <w:rsid w:val="00A05A5A"/>
    <w:rsid w:val="00A067FC"/>
    <w:rsid w:val="00A070EA"/>
    <w:rsid w:val="00A07FD3"/>
    <w:rsid w:val="00A14129"/>
    <w:rsid w:val="00A15DBB"/>
    <w:rsid w:val="00A20761"/>
    <w:rsid w:val="00A20ABE"/>
    <w:rsid w:val="00A20F0A"/>
    <w:rsid w:val="00A218D7"/>
    <w:rsid w:val="00A2304C"/>
    <w:rsid w:val="00A25397"/>
    <w:rsid w:val="00A25828"/>
    <w:rsid w:val="00A26DF3"/>
    <w:rsid w:val="00A342FD"/>
    <w:rsid w:val="00A40072"/>
    <w:rsid w:val="00A40386"/>
    <w:rsid w:val="00A40847"/>
    <w:rsid w:val="00A47C9A"/>
    <w:rsid w:val="00A55258"/>
    <w:rsid w:val="00A5731F"/>
    <w:rsid w:val="00A6212B"/>
    <w:rsid w:val="00A6296A"/>
    <w:rsid w:val="00A72BE8"/>
    <w:rsid w:val="00A743A4"/>
    <w:rsid w:val="00A74F11"/>
    <w:rsid w:val="00A8029C"/>
    <w:rsid w:val="00A806F6"/>
    <w:rsid w:val="00A80B21"/>
    <w:rsid w:val="00A82AE7"/>
    <w:rsid w:val="00A84050"/>
    <w:rsid w:val="00A84223"/>
    <w:rsid w:val="00A8499F"/>
    <w:rsid w:val="00A85269"/>
    <w:rsid w:val="00A85284"/>
    <w:rsid w:val="00A860F1"/>
    <w:rsid w:val="00A8776E"/>
    <w:rsid w:val="00A87924"/>
    <w:rsid w:val="00A87AD7"/>
    <w:rsid w:val="00A91A5B"/>
    <w:rsid w:val="00A920F4"/>
    <w:rsid w:val="00A9285B"/>
    <w:rsid w:val="00A95A63"/>
    <w:rsid w:val="00A969FD"/>
    <w:rsid w:val="00AA04F1"/>
    <w:rsid w:val="00AA167D"/>
    <w:rsid w:val="00AA2D07"/>
    <w:rsid w:val="00AA3C89"/>
    <w:rsid w:val="00AA4502"/>
    <w:rsid w:val="00AA461A"/>
    <w:rsid w:val="00AA4669"/>
    <w:rsid w:val="00AA4803"/>
    <w:rsid w:val="00AA5D39"/>
    <w:rsid w:val="00AA6AFF"/>
    <w:rsid w:val="00AA6C51"/>
    <w:rsid w:val="00AA792C"/>
    <w:rsid w:val="00AB01B9"/>
    <w:rsid w:val="00AB4372"/>
    <w:rsid w:val="00AB5D5A"/>
    <w:rsid w:val="00AB74DD"/>
    <w:rsid w:val="00AC0573"/>
    <w:rsid w:val="00AC1665"/>
    <w:rsid w:val="00AC3A93"/>
    <w:rsid w:val="00AC4D82"/>
    <w:rsid w:val="00AC60C9"/>
    <w:rsid w:val="00AD2C5C"/>
    <w:rsid w:val="00AD355A"/>
    <w:rsid w:val="00AE04EC"/>
    <w:rsid w:val="00AE1958"/>
    <w:rsid w:val="00AE29FB"/>
    <w:rsid w:val="00AE5294"/>
    <w:rsid w:val="00AE6A79"/>
    <w:rsid w:val="00AE760D"/>
    <w:rsid w:val="00AE7A06"/>
    <w:rsid w:val="00AF283D"/>
    <w:rsid w:val="00AF4D9E"/>
    <w:rsid w:val="00AF6A4A"/>
    <w:rsid w:val="00AF75C4"/>
    <w:rsid w:val="00B024D2"/>
    <w:rsid w:val="00B04871"/>
    <w:rsid w:val="00B06588"/>
    <w:rsid w:val="00B076F7"/>
    <w:rsid w:val="00B07D12"/>
    <w:rsid w:val="00B10CBA"/>
    <w:rsid w:val="00B10EAB"/>
    <w:rsid w:val="00B127B3"/>
    <w:rsid w:val="00B14D9A"/>
    <w:rsid w:val="00B1579B"/>
    <w:rsid w:val="00B1705B"/>
    <w:rsid w:val="00B170D3"/>
    <w:rsid w:val="00B2428E"/>
    <w:rsid w:val="00B30441"/>
    <w:rsid w:val="00B30568"/>
    <w:rsid w:val="00B3084E"/>
    <w:rsid w:val="00B310B4"/>
    <w:rsid w:val="00B31E89"/>
    <w:rsid w:val="00B32238"/>
    <w:rsid w:val="00B32700"/>
    <w:rsid w:val="00B331DD"/>
    <w:rsid w:val="00B347FC"/>
    <w:rsid w:val="00B35287"/>
    <w:rsid w:val="00B35F7E"/>
    <w:rsid w:val="00B370EB"/>
    <w:rsid w:val="00B42346"/>
    <w:rsid w:val="00B4608B"/>
    <w:rsid w:val="00B473C0"/>
    <w:rsid w:val="00B47412"/>
    <w:rsid w:val="00B52ADC"/>
    <w:rsid w:val="00B5386A"/>
    <w:rsid w:val="00B53A64"/>
    <w:rsid w:val="00B5427F"/>
    <w:rsid w:val="00B55F40"/>
    <w:rsid w:val="00B57CFD"/>
    <w:rsid w:val="00B6134E"/>
    <w:rsid w:val="00B61491"/>
    <w:rsid w:val="00B61F30"/>
    <w:rsid w:val="00B64FEE"/>
    <w:rsid w:val="00B6627B"/>
    <w:rsid w:val="00B70329"/>
    <w:rsid w:val="00B7094E"/>
    <w:rsid w:val="00B70BB4"/>
    <w:rsid w:val="00B731F3"/>
    <w:rsid w:val="00B76FF5"/>
    <w:rsid w:val="00B8024C"/>
    <w:rsid w:val="00B82BD9"/>
    <w:rsid w:val="00B84E3E"/>
    <w:rsid w:val="00B85AD1"/>
    <w:rsid w:val="00B86CBA"/>
    <w:rsid w:val="00B927D4"/>
    <w:rsid w:val="00B92F3C"/>
    <w:rsid w:val="00B9364A"/>
    <w:rsid w:val="00B94835"/>
    <w:rsid w:val="00B94947"/>
    <w:rsid w:val="00B95FE0"/>
    <w:rsid w:val="00B97CA3"/>
    <w:rsid w:val="00BA1784"/>
    <w:rsid w:val="00BA1E15"/>
    <w:rsid w:val="00BA629F"/>
    <w:rsid w:val="00BA675A"/>
    <w:rsid w:val="00BA7668"/>
    <w:rsid w:val="00BB0100"/>
    <w:rsid w:val="00BB1AEC"/>
    <w:rsid w:val="00BB2B8D"/>
    <w:rsid w:val="00BB4468"/>
    <w:rsid w:val="00BB581F"/>
    <w:rsid w:val="00BB66E3"/>
    <w:rsid w:val="00BD02BD"/>
    <w:rsid w:val="00BD1D49"/>
    <w:rsid w:val="00BD4E4C"/>
    <w:rsid w:val="00BD6105"/>
    <w:rsid w:val="00BD6DB2"/>
    <w:rsid w:val="00BE1004"/>
    <w:rsid w:val="00BE18F3"/>
    <w:rsid w:val="00BE281D"/>
    <w:rsid w:val="00BE3794"/>
    <w:rsid w:val="00BE5ECE"/>
    <w:rsid w:val="00BF077E"/>
    <w:rsid w:val="00BF0C55"/>
    <w:rsid w:val="00BF2A4A"/>
    <w:rsid w:val="00BF2EA1"/>
    <w:rsid w:val="00BF420A"/>
    <w:rsid w:val="00BF5C45"/>
    <w:rsid w:val="00BF5CF6"/>
    <w:rsid w:val="00C01FE7"/>
    <w:rsid w:val="00C02473"/>
    <w:rsid w:val="00C101B2"/>
    <w:rsid w:val="00C109C8"/>
    <w:rsid w:val="00C134E0"/>
    <w:rsid w:val="00C141AF"/>
    <w:rsid w:val="00C17E7C"/>
    <w:rsid w:val="00C2159A"/>
    <w:rsid w:val="00C220EE"/>
    <w:rsid w:val="00C25D67"/>
    <w:rsid w:val="00C3118C"/>
    <w:rsid w:val="00C31EB3"/>
    <w:rsid w:val="00C32616"/>
    <w:rsid w:val="00C3429B"/>
    <w:rsid w:val="00C34FC6"/>
    <w:rsid w:val="00C36C31"/>
    <w:rsid w:val="00C408A0"/>
    <w:rsid w:val="00C424EB"/>
    <w:rsid w:val="00C431C9"/>
    <w:rsid w:val="00C432AF"/>
    <w:rsid w:val="00C44849"/>
    <w:rsid w:val="00C472EA"/>
    <w:rsid w:val="00C50E49"/>
    <w:rsid w:val="00C55CB3"/>
    <w:rsid w:val="00C60206"/>
    <w:rsid w:val="00C62E06"/>
    <w:rsid w:val="00C637C2"/>
    <w:rsid w:val="00C6692D"/>
    <w:rsid w:val="00C710A0"/>
    <w:rsid w:val="00C7215E"/>
    <w:rsid w:val="00C7261F"/>
    <w:rsid w:val="00C72F7D"/>
    <w:rsid w:val="00C738C1"/>
    <w:rsid w:val="00C74A64"/>
    <w:rsid w:val="00C75AF1"/>
    <w:rsid w:val="00C777C9"/>
    <w:rsid w:val="00C82BEE"/>
    <w:rsid w:val="00C837CF"/>
    <w:rsid w:val="00C85F84"/>
    <w:rsid w:val="00C907C4"/>
    <w:rsid w:val="00C91A9E"/>
    <w:rsid w:val="00C91B5C"/>
    <w:rsid w:val="00C959E4"/>
    <w:rsid w:val="00C9602B"/>
    <w:rsid w:val="00CA1EEC"/>
    <w:rsid w:val="00CA3E33"/>
    <w:rsid w:val="00CA54F8"/>
    <w:rsid w:val="00CA5E82"/>
    <w:rsid w:val="00CA685B"/>
    <w:rsid w:val="00CA7742"/>
    <w:rsid w:val="00CB5D61"/>
    <w:rsid w:val="00CB6BB7"/>
    <w:rsid w:val="00CC0E5D"/>
    <w:rsid w:val="00CC3085"/>
    <w:rsid w:val="00CC31D7"/>
    <w:rsid w:val="00CC6548"/>
    <w:rsid w:val="00CC73FD"/>
    <w:rsid w:val="00CD0529"/>
    <w:rsid w:val="00CD591C"/>
    <w:rsid w:val="00CD6F91"/>
    <w:rsid w:val="00CD74E9"/>
    <w:rsid w:val="00CE0710"/>
    <w:rsid w:val="00CE117F"/>
    <w:rsid w:val="00CE453A"/>
    <w:rsid w:val="00CE45B1"/>
    <w:rsid w:val="00CE7659"/>
    <w:rsid w:val="00CF319D"/>
    <w:rsid w:val="00CF3460"/>
    <w:rsid w:val="00CF3A23"/>
    <w:rsid w:val="00CF3B77"/>
    <w:rsid w:val="00CF3E24"/>
    <w:rsid w:val="00CF4473"/>
    <w:rsid w:val="00CF65C9"/>
    <w:rsid w:val="00D00726"/>
    <w:rsid w:val="00D007AA"/>
    <w:rsid w:val="00D0255E"/>
    <w:rsid w:val="00D02709"/>
    <w:rsid w:val="00D02BEC"/>
    <w:rsid w:val="00D02FD6"/>
    <w:rsid w:val="00D0380B"/>
    <w:rsid w:val="00D04805"/>
    <w:rsid w:val="00D10A1F"/>
    <w:rsid w:val="00D11540"/>
    <w:rsid w:val="00D16392"/>
    <w:rsid w:val="00D174F7"/>
    <w:rsid w:val="00D23B75"/>
    <w:rsid w:val="00D301C7"/>
    <w:rsid w:val="00D316E8"/>
    <w:rsid w:val="00D31B18"/>
    <w:rsid w:val="00D32043"/>
    <w:rsid w:val="00D32520"/>
    <w:rsid w:val="00D334A0"/>
    <w:rsid w:val="00D34966"/>
    <w:rsid w:val="00D35BD1"/>
    <w:rsid w:val="00D45AF9"/>
    <w:rsid w:val="00D46445"/>
    <w:rsid w:val="00D553C1"/>
    <w:rsid w:val="00D562AC"/>
    <w:rsid w:val="00D5786D"/>
    <w:rsid w:val="00D612B7"/>
    <w:rsid w:val="00D67029"/>
    <w:rsid w:val="00D7037A"/>
    <w:rsid w:val="00D71EC2"/>
    <w:rsid w:val="00D7267A"/>
    <w:rsid w:val="00D74387"/>
    <w:rsid w:val="00D75352"/>
    <w:rsid w:val="00D7539D"/>
    <w:rsid w:val="00D769E9"/>
    <w:rsid w:val="00D8060E"/>
    <w:rsid w:val="00D80A56"/>
    <w:rsid w:val="00D85AB9"/>
    <w:rsid w:val="00D87FF2"/>
    <w:rsid w:val="00D9075C"/>
    <w:rsid w:val="00D94461"/>
    <w:rsid w:val="00D953A7"/>
    <w:rsid w:val="00DA1A17"/>
    <w:rsid w:val="00DA37B5"/>
    <w:rsid w:val="00DA380C"/>
    <w:rsid w:val="00DA48A5"/>
    <w:rsid w:val="00DB1F6D"/>
    <w:rsid w:val="00DB42C8"/>
    <w:rsid w:val="00DB44B2"/>
    <w:rsid w:val="00DC60F3"/>
    <w:rsid w:val="00DD081A"/>
    <w:rsid w:val="00DD1EEC"/>
    <w:rsid w:val="00DD3D60"/>
    <w:rsid w:val="00DD485D"/>
    <w:rsid w:val="00DD5FF5"/>
    <w:rsid w:val="00DD7EF1"/>
    <w:rsid w:val="00DE0B17"/>
    <w:rsid w:val="00DE1D42"/>
    <w:rsid w:val="00DE2D62"/>
    <w:rsid w:val="00DE57BD"/>
    <w:rsid w:val="00DE6304"/>
    <w:rsid w:val="00DE7367"/>
    <w:rsid w:val="00DF0262"/>
    <w:rsid w:val="00DF0E99"/>
    <w:rsid w:val="00DF114B"/>
    <w:rsid w:val="00DF34B1"/>
    <w:rsid w:val="00DF71B1"/>
    <w:rsid w:val="00E05651"/>
    <w:rsid w:val="00E05F44"/>
    <w:rsid w:val="00E1125C"/>
    <w:rsid w:val="00E11A72"/>
    <w:rsid w:val="00E13D44"/>
    <w:rsid w:val="00E17AA1"/>
    <w:rsid w:val="00E234D8"/>
    <w:rsid w:val="00E23A80"/>
    <w:rsid w:val="00E23D92"/>
    <w:rsid w:val="00E24772"/>
    <w:rsid w:val="00E27A7A"/>
    <w:rsid w:val="00E30739"/>
    <w:rsid w:val="00E32DC6"/>
    <w:rsid w:val="00E33BE0"/>
    <w:rsid w:val="00E35A24"/>
    <w:rsid w:val="00E35DA6"/>
    <w:rsid w:val="00E40C69"/>
    <w:rsid w:val="00E41575"/>
    <w:rsid w:val="00E427CF"/>
    <w:rsid w:val="00E42B4D"/>
    <w:rsid w:val="00E4377A"/>
    <w:rsid w:val="00E43A75"/>
    <w:rsid w:val="00E43BA1"/>
    <w:rsid w:val="00E466C9"/>
    <w:rsid w:val="00E46AF9"/>
    <w:rsid w:val="00E47499"/>
    <w:rsid w:val="00E4790F"/>
    <w:rsid w:val="00E53321"/>
    <w:rsid w:val="00E57779"/>
    <w:rsid w:val="00E6077A"/>
    <w:rsid w:val="00E610B7"/>
    <w:rsid w:val="00E6159D"/>
    <w:rsid w:val="00E62232"/>
    <w:rsid w:val="00E63ECA"/>
    <w:rsid w:val="00E64977"/>
    <w:rsid w:val="00E66434"/>
    <w:rsid w:val="00E7081D"/>
    <w:rsid w:val="00E7436E"/>
    <w:rsid w:val="00E755EB"/>
    <w:rsid w:val="00E755FF"/>
    <w:rsid w:val="00E830B2"/>
    <w:rsid w:val="00E84067"/>
    <w:rsid w:val="00E84B4E"/>
    <w:rsid w:val="00E8606E"/>
    <w:rsid w:val="00E861EC"/>
    <w:rsid w:val="00E861F0"/>
    <w:rsid w:val="00E926B2"/>
    <w:rsid w:val="00E929B5"/>
    <w:rsid w:val="00E948D3"/>
    <w:rsid w:val="00E94AA3"/>
    <w:rsid w:val="00EA02DB"/>
    <w:rsid w:val="00EA2005"/>
    <w:rsid w:val="00EA3BFF"/>
    <w:rsid w:val="00EA5541"/>
    <w:rsid w:val="00EA5D48"/>
    <w:rsid w:val="00EA6C01"/>
    <w:rsid w:val="00EA6CBF"/>
    <w:rsid w:val="00EA76FA"/>
    <w:rsid w:val="00EA78F0"/>
    <w:rsid w:val="00EB05AF"/>
    <w:rsid w:val="00EB0D77"/>
    <w:rsid w:val="00EB56FB"/>
    <w:rsid w:val="00EC299F"/>
    <w:rsid w:val="00EC2FD5"/>
    <w:rsid w:val="00ED1715"/>
    <w:rsid w:val="00ED1A01"/>
    <w:rsid w:val="00ED1EFE"/>
    <w:rsid w:val="00ED257E"/>
    <w:rsid w:val="00ED63B9"/>
    <w:rsid w:val="00ED6674"/>
    <w:rsid w:val="00EE00AA"/>
    <w:rsid w:val="00EE02F4"/>
    <w:rsid w:val="00EE08DA"/>
    <w:rsid w:val="00EE0BAB"/>
    <w:rsid w:val="00EE1D93"/>
    <w:rsid w:val="00EE422F"/>
    <w:rsid w:val="00EF158F"/>
    <w:rsid w:val="00EF3698"/>
    <w:rsid w:val="00EF6323"/>
    <w:rsid w:val="00EF72D1"/>
    <w:rsid w:val="00EF76F0"/>
    <w:rsid w:val="00F02D33"/>
    <w:rsid w:val="00F0412B"/>
    <w:rsid w:val="00F1031F"/>
    <w:rsid w:val="00F1308C"/>
    <w:rsid w:val="00F205E2"/>
    <w:rsid w:val="00F23C13"/>
    <w:rsid w:val="00F24DDA"/>
    <w:rsid w:val="00F2524F"/>
    <w:rsid w:val="00F31B56"/>
    <w:rsid w:val="00F3396A"/>
    <w:rsid w:val="00F422EC"/>
    <w:rsid w:val="00F5373E"/>
    <w:rsid w:val="00F558C2"/>
    <w:rsid w:val="00F5648C"/>
    <w:rsid w:val="00F57C14"/>
    <w:rsid w:val="00F57F80"/>
    <w:rsid w:val="00F60DD2"/>
    <w:rsid w:val="00F6703C"/>
    <w:rsid w:val="00F67250"/>
    <w:rsid w:val="00F67EAF"/>
    <w:rsid w:val="00F70AA7"/>
    <w:rsid w:val="00F737D8"/>
    <w:rsid w:val="00F74843"/>
    <w:rsid w:val="00F74E6E"/>
    <w:rsid w:val="00F74E7C"/>
    <w:rsid w:val="00F752C2"/>
    <w:rsid w:val="00F77B23"/>
    <w:rsid w:val="00F82D5E"/>
    <w:rsid w:val="00F84F2F"/>
    <w:rsid w:val="00F85606"/>
    <w:rsid w:val="00F87642"/>
    <w:rsid w:val="00F920A8"/>
    <w:rsid w:val="00F92EB7"/>
    <w:rsid w:val="00F93B86"/>
    <w:rsid w:val="00F93DAF"/>
    <w:rsid w:val="00F94169"/>
    <w:rsid w:val="00F95CD7"/>
    <w:rsid w:val="00FA0F04"/>
    <w:rsid w:val="00FA135B"/>
    <w:rsid w:val="00FA23DA"/>
    <w:rsid w:val="00FA4149"/>
    <w:rsid w:val="00FA6D9E"/>
    <w:rsid w:val="00FB156E"/>
    <w:rsid w:val="00FB28E0"/>
    <w:rsid w:val="00FB61E9"/>
    <w:rsid w:val="00FC1F54"/>
    <w:rsid w:val="00FC2464"/>
    <w:rsid w:val="00FC5484"/>
    <w:rsid w:val="00FC7E93"/>
    <w:rsid w:val="00FD027A"/>
    <w:rsid w:val="00FD2199"/>
    <w:rsid w:val="00FD58B2"/>
    <w:rsid w:val="00FD5E73"/>
    <w:rsid w:val="00FD6D0A"/>
    <w:rsid w:val="00FE2BB1"/>
    <w:rsid w:val="00FE308C"/>
    <w:rsid w:val="00FF0B61"/>
    <w:rsid w:val="00FF22CF"/>
    <w:rsid w:val="00FF4CFC"/>
    <w:rsid w:val="00FF4D7B"/>
    <w:rsid w:val="00FF4ED6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175E"/>
  <w15:chartTrackingRefBased/>
  <w15:docId w15:val="{D132D276-7F3A-A743-AC67-79A91E7C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-5414340925367609141html-span">
    <w:name w:val="m_-5414340925367609141html-span"/>
    <w:basedOn w:val="Fuentedeprrafopredeter"/>
    <w:rsid w:val="00D04805"/>
  </w:style>
  <w:style w:type="character" w:styleId="Hipervnculo">
    <w:name w:val="Hyperlink"/>
    <w:basedOn w:val="Fuentedeprrafopredeter"/>
    <w:uiPriority w:val="99"/>
    <w:semiHidden/>
    <w:unhideWhenUsed/>
    <w:rsid w:val="00D04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d.es/universidad/docentes/filosofia/tomas-domingo-moratalla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dmoratalla@fsof.uned.es" TargetMode="External"/><Relationship Id="rId12" Type="http://schemas.openxmlformats.org/officeDocument/2006/relationships/hyperlink" Target="https://descargas.uned.es/publico/pdf/Politica_privacidad_UNE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search/Paseo+Senda+del+Rey,+7+28040+MADRID?entry=gmail&amp;source=g" TargetMode="External"/><Relationship Id="rId11" Type="http://schemas.openxmlformats.org/officeDocument/2006/relationships/hyperlink" Target="https://sede.uned.es/" TargetMode="External"/><Relationship Id="rId5" Type="http://schemas.openxmlformats.org/officeDocument/2006/relationships/hyperlink" Target="https://www.google.com/maps/search/Paseo+Senda+del+Rey,+7+28040+MADRID?entry=gmail&amp;source=g" TargetMode="External"/><Relationship Id="rId10" Type="http://schemas.openxmlformats.org/officeDocument/2006/relationships/hyperlink" Target="https://www.uned.es/dpj" TargetMode="External"/><Relationship Id="rId4" Type="http://schemas.openxmlformats.org/officeDocument/2006/relationships/hyperlink" Target="https://extension.uned.es/actividad/idactividad/36363" TargetMode="External"/><Relationship Id="rId9" Type="http://schemas.openxmlformats.org/officeDocument/2006/relationships/hyperlink" Target="https://www.google.com/maps/search/c%2F+Bravo+Murillo,+38,+28015-MADRID?entry=gmail&amp;source=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Acevedo</dc:creator>
  <cp:keywords/>
  <dc:description/>
  <cp:lastModifiedBy>Jorge Acevedo Guerra</cp:lastModifiedBy>
  <cp:revision>1</cp:revision>
  <dcterms:created xsi:type="dcterms:W3CDTF">2024-06-14T04:41:00Z</dcterms:created>
  <dcterms:modified xsi:type="dcterms:W3CDTF">2024-06-14T04:42:00Z</dcterms:modified>
</cp:coreProperties>
</file>