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2A2E" w14:textId="77777777" w:rsidR="002310DD" w:rsidRDefault="002310DD" w:rsidP="0031636A">
      <w:pPr>
        <w:pStyle w:val="Ttulo"/>
      </w:pPr>
      <w:r w:rsidRPr="00664AC1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8B34F00" wp14:editId="11EAB05C">
            <wp:simplePos x="0" y="0"/>
            <wp:positionH relativeFrom="column">
              <wp:posOffset>-52705</wp:posOffset>
            </wp:positionH>
            <wp:positionV relativeFrom="paragraph">
              <wp:posOffset>0</wp:posOffset>
            </wp:positionV>
            <wp:extent cx="581025" cy="809625"/>
            <wp:effectExtent l="0" t="0" r="9525" b="9525"/>
            <wp:wrapTight wrapText="right">
              <wp:wrapPolygon edited="0">
                <wp:start x="0" y="0"/>
                <wp:lineTo x="0" y="21346"/>
                <wp:lineTo x="21246" y="21346"/>
                <wp:lineTo x="21246" y="0"/>
                <wp:lineTo x="0" y="0"/>
              </wp:wrapPolygon>
            </wp:wrapTight>
            <wp:docPr id="13" name="Imagen 13" descr="logo 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 l="18521" r="18521" b="1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2FE99" w14:textId="77777777" w:rsidR="001D39B9" w:rsidRPr="00664AC1" w:rsidRDefault="00CC3323">
      <w:pPr>
        <w:pStyle w:val="Ttulo1"/>
        <w:rPr>
          <w:rFonts w:asciiTheme="minorHAnsi" w:hAnsiTheme="minorHAnsi"/>
          <w:sz w:val="24"/>
          <w:szCs w:val="24"/>
        </w:rPr>
      </w:pPr>
      <w:r w:rsidRPr="00664AC1">
        <w:rPr>
          <w:rFonts w:asciiTheme="minorHAnsi" w:hAnsiTheme="minorHAnsi"/>
          <w:sz w:val="24"/>
          <w:szCs w:val="24"/>
        </w:rPr>
        <w:t>U</w:t>
      </w:r>
      <w:r w:rsidR="00664AC1">
        <w:rPr>
          <w:rFonts w:asciiTheme="minorHAnsi" w:hAnsiTheme="minorHAnsi"/>
          <w:sz w:val="24"/>
          <w:szCs w:val="24"/>
        </w:rPr>
        <w:t>NIVERSIDAD DE CHILE</w:t>
      </w:r>
    </w:p>
    <w:p w14:paraId="148E3643" w14:textId="77777777" w:rsidR="001D39B9" w:rsidRPr="00664AC1" w:rsidRDefault="001D39B9">
      <w:pPr>
        <w:rPr>
          <w:rFonts w:asciiTheme="minorHAnsi" w:hAnsiTheme="minorHAnsi"/>
          <w:sz w:val="24"/>
          <w:szCs w:val="24"/>
          <w:lang w:val="es-ES_tradnl"/>
        </w:rPr>
      </w:pPr>
      <w:r w:rsidRPr="00664AC1">
        <w:rPr>
          <w:rFonts w:asciiTheme="minorHAnsi" w:hAnsiTheme="minorHAnsi"/>
          <w:sz w:val="24"/>
          <w:szCs w:val="24"/>
          <w:lang w:val="es-ES_tradnl"/>
        </w:rPr>
        <w:t>Facultad de Ciencias Agronómicas</w:t>
      </w:r>
    </w:p>
    <w:p w14:paraId="2EC4536D" w14:textId="77777777" w:rsidR="003E5F05" w:rsidRPr="00664AC1" w:rsidRDefault="00BA76FE">
      <w:pPr>
        <w:rPr>
          <w:rFonts w:asciiTheme="minorHAnsi" w:hAnsiTheme="minorHAnsi"/>
          <w:sz w:val="24"/>
          <w:szCs w:val="24"/>
          <w:u w:val="single"/>
          <w:lang w:val="es-ES_tradnl"/>
        </w:rPr>
      </w:pPr>
      <w:r w:rsidRPr="00664AC1">
        <w:rPr>
          <w:rFonts w:asciiTheme="minorHAnsi" w:hAnsiTheme="minorHAnsi"/>
          <w:sz w:val="24"/>
          <w:szCs w:val="24"/>
          <w:u w:val="single"/>
          <w:lang w:val="es-ES_tradnl"/>
        </w:rPr>
        <w:t xml:space="preserve">Dirección </w:t>
      </w:r>
      <w:r w:rsidR="003E5F05" w:rsidRPr="00664AC1">
        <w:rPr>
          <w:rFonts w:asciiTheme="minorHAnsi" w:hAnsiTheme="minorHAnsi"/>
          <w:sz w:val="24"/>
          <w:szCs w:val="24"/>
          <w:u w:val="single"/>
          <w:lang w:val="es-ES_tradnl"/>
        </w:rPr>
        <w:t>Escuela de Pregrado</w:t>
      </w:r>
    </w:p>
    <w:p w14:paraId="3CC14115" w14:textId="77777777" w:rsidR="001D39B9" w:rsidRDefault="001D39B9">
      <w:pPr>
        <w:jc w:val="right"/>
        <w:rPr>
          <w:sz w:val="24"/>
          <w:lang w:val="es-ES_tradnl"/>
        </w:rPr>
      </w:pPr>
    </w:p>
    <w:p w14:paraId="5CEA9D37" w14:textId="77777777" w:rsidR="00A23540" w:rsidRDefault="00A23540">
      <w:pPr>
        <w:jc w:val="right"/>
        <w:rPr>
          <w:sz w:val="24"/>
          <w:lang w:val="es-ES_tradnl"/>
        </w:rPr>
      </w:pPr>
    </w:p>
    <w:p w14:paraId="2F9E37F9" w14:textId="77777777" w:rsidR="00B4186F" w:rsidRDefault="00B4186F" w:rsidP="00FB5FA3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63D621FF" w14:textId="77777777" w:rsidR="008D1AA7" w:rsidRPr="00FB5FA3" w:rsidRDefault="008D1AA7" w:rsidP="00FB5FA3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28E32BF9" w14:textId="77777777" w:rsidR="00FB5FA3" w:rsidRPr="00FB5FA3" w:rsidRDefault="00FB5FA3" w:rsidP="00FB5FA3">
      <w:pPr>
        <w:jc w:val="center"/>
        <w:rPr>
          <w:rFonts w:asciiTheme="minorHAnsi" w:hAnsiTheme="minorHAnsi" w:cstheme="minorHAnsi"/>
          <w:sz w:val="28"/>
          <w:szCs w:val="28"/>
        </w:rPr>
      </w:pPr>
      <w:r w:rsidRPr="00FB5FA3">
        <w:rPr>
          <w:rFonts w:asciiTheme="minorHAnsi" w:hAnsiTheme="minorHAnsi" w:cstheme="minorHAnsi"/>
          <w:b/>
          <w:sz w:val="28"/>
          <w:szCs w:val="28"/>
          <w:lang w:val="es-ES_tradnl"/>
        </w:rPr>
        <w:t>DECLARACIÓN JURADA SIMPLE</w:t>
      </w:r>
    </w:p>
    <w:p w14:paraId="2E1ABE5C" w14:textId="77777777" w:rsidR="00B4186F" w:rsidRPr="00FB5FA3" w:rsidRDefault="00B4186F" w:rsidP="00FB5FA3">
      <w:pPr>
        <w:jc w:val="center"/>
        <w:rPr>
          <w:rFonts w:asciiTheme="minorHAnsi" w:hAnsiTheme="minorHAnsi" w:cstheme="minorHAnsi"/>
          <w:sz w:val="28"/>
          <w:szCs w:val="28"/>
          <w:lang w:val="es-ES_tradnl"/>
        </w:rPr>
      </w:pPr>
    </w:p>
    <w:p w14:paraId="53058D29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17055183" w14:textId="51031F54" w:rsid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Quién suscribe, ______________________________________</w:t>
      </w:r>
      <w:r w:rsidR="008D1AA7">
        <w:rPr>
          <w:rFonts w:asciiTheme="minorHAnsi" w:hAnsiTheme="minorHAnsi" w:cstheme="minorHAnsi"/>
          <w:sz w:val="24"/>
          <w:szCs w:val="24"/>
          <w:lang w:val="es-ES_tradnl"/>
        </w:rPr>
        <w:t>_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____________________</w:t>
      </w:r>
    </w:p>
    <w:p w14:paraId="179FFADE" w14:textId="77777777" w:rsidR="0035436E" w:rsidRDefault="0035436E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42DA8BDF" w14:textId="6EBAA5EA" w:rsidR="0035436E" w:rsidRDefault="00C92F1E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Integrante de la g</w:t>
      </w:r>
      <w:r w:rsidR="0038312A">
        <w:rPr>
          <w:rFonts w:asciiTheme="minorHAnsi" w:hAnsiTheme="minorHAnsi" w:cstheme="minorHAnsi"/>
          <w:sz w:val="24"/>
          <w:szCs w:val="24"/>
          <w:lang w:val="es-ES_tradnl"/>
        </w:rPr>
        <w:t>eneración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2021</w:t>
      </w:r>
      <w:r w:rsidR="008D1AA7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de la </w:t>
      </w:r>
      <w:r w:rsidR="0038312A">
        <w:rPr>
          <w:rFonts w:asciiTheme="minorHAnsi" w:hAnsiTheme="minorHAnsi" w:cstheme="minorHAnsi"/>
          <w:sz w:val="24"/>
          <w:szCs w:val="24"/>
          <w:lang w:val="es-ES_tradnl"/>
        </w:rPr>
        <w:t>Carrera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de</w:t>
      </w:r>
      <w:r w:rsidR="0035436E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35436E" w:rsidRPr="00C92F1E">
        <w:rPr>
          <w:rFonts w:asciiTheme="minorHAnsi" w:hAnsiTheme="minorHAnsi" w:cstheme="minorHAnsi"/>
          <w:sz w:val="24"/>
          <w:szCs w:val="24"/>
          <w:lang w:val="es-ES_tradnl"/>
        </w:rPr>
        <w:t>I</w:t>
      </w:r>
      <w:r w:rsidRPr="00C92F1E">
        <w:rPr>
          <w:rFonts w:asciiTheme="minorHAnsi" w:hAnsiTheme="minorHAnsi" w:cstheme="minorHAnsi"/>
          <w:sz w:val="24"/>
          <w:szCs w:val="24"/>
          <w:lang w:val="es-ES_tradnl"/>
        </w:rPr>
        <w:t xml:space="preserve">ngeniería </w:t>
      </w:r>
      <w:r w:rsidR="0035436E" w:rsidRPr="00C92F1E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C92F1E">
        <w:rPr>
          <w:rFonts w:asciiTheme="minorHAnsi" w:hAnsiTheme="minorHAnsi" w:cstheme="minorHAnsi"/>
          <w:sz w:val="24"/>
          <w:szCs w:val="24"/>
          <w:lang w:val="es-ES_tradnl"/>
        </w:rPr>
        <w:t>gronómica</w:t>
      </w:r>
      <w:r>
        <w:rPr>
          <w:rFonts w:asciiTheme="minorHAnsi" w:hAnsiTheme="minorHAnsi" w:cstheme="minorHAnsi"/>
          <w:sz w:val="24"/>
          <w:szCs w:val="24"/>
          <w:u w:val="single"/>
          <w:lang w:val="es-ES_tradnl"/>
        </w:rPr>
        <w:t xml:space="preserve"> </w:t>
      </w:r>
      <w:r w:rsidR="0035436E" w:rsidRPr="00102AC0">
        <w:rPr>
          <w:rFonts w:asciiTheme="minorHAnsi" w:hAnsiTheme="minorHAnsi" w:cstheme="minorHAnsi"/>
          <w:sz w:val="24"/>
          <w:szCs w:val="24"/>
          <w:u w:val="single"/>
          <w:lang w:val="es-ES_tradnl"/>
        </w:rPr>
        <w:t xml:space="preserve"> </w:t>
      </w:r>
    </w:p>
    <w:p w14:paraId="32F565DF" w14:textId="77777777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0B51F807" w14:textId="77777777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62A4DA1D" w14:textId="11D63554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Declar</w:t>
      </w:r>
      <w:r w:rsidR="003C71EC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:</w:t>
      </w:r>
    </w:p>
    <w:p w14:paraId="695085DD" w14:textId="77777777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512C6EBD" w14:textId="4937F6F2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 xml:space="preserve">1.- Estar en conocimiento y </w:t>
      </w:r>
      <w:r w:rsidR="003C71EC">
        <w:rPr>
          <w:rFonts w:asciiTheme="minorHAnsi" w:hAnsiTheme="minorHAnsi" w:cstheme="minorHAnsi"/>
          <w:sz w:val="24"/>
          <w:szCs w:val="24"/>
          <w:lang w:val="es-ES_tradnl"/>
        </w:rPr>
        <w:t xml:space="preserve">comprometerme a 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cumplir con las normas de tránsito asociada con el transporte pasajeros, especialmente en lo que se refiere al uso permanente del cinturón de seguridad en los viajes.</w:t>
      </w:r>
    </w:p>
    <w:p w14:paraId="30A12160" w14:textId="77777777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308A3C1D" w14:textId="278FCA55" w:rsidR="002B1DBF" w:rsidRPr="002B1DBF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 xml:space="preserve">2.- </w:t>
      </w:r>
      <w:r w:rsidR="00C92F1E">
        <w:rPr>
          <w:rFonts w:asciiTheme="minorHAnsi" w:hAnsiTheme="minorHAnsi" w:cstheme="minorHAnsi"/>
          <w:sz w:val="24"/>
          <w:szCs w:val="24"/>
          <w:lang w:val="es-ES_tradnl"/>
        </w:rPr>
        <w:t>Estar en conocimiento y comprometerme a c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umplir con el reglamento de Jurisdicción Disciplinaria para estudiantes de la Universidad de Chile</w:t>
      </w:r>
      <w:r w:rsidRPr="002B1DBF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2B1DBF" w:rsidRPr="002B1DBF">
        <w:rPr>
          <w:sz w:val="24"/>
          <w:szCs w:val="24"/>
        </w:rPr>
        <w:t xml:space="preserve"> </w:t>
      </w:r>
    </w:p>
    <w:p w14:paraId="77734760" w14:textId="77777777" w:rsidR="00102AC0" w:rsidRPr="002B1DBF" w:rsidRDefault="00102AC0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0246F" w14:textId="434A7E03" w:rsidR="00FB5FA3" w:rsidRDefault="0035436E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3</w:t>
      </w:r>
      <w:r w:rsidR="00FB5FA3" w:rsidRPr="00FB5FA3">
        <w:rPr>
          <w:rFonts w:asciiTheme="minorHAnsi" w:hAnsiTheme="minorHAnsi" w:cstheme="minorHAnsi"/>
          <w:sz w:val="24"/>
          <w:szCs w:val="24"/>
          <w:lang w:val="es-ES_tradnl"/>
        </w:rPr>
        <w:t xml:space="preserve">.- </w:t>
      </w:r>
      <w:r w:rsidR="00C92F1E">
        <w:rPr>
          <w:rFonts w:asciiTheme="minorHAnsi" w:hAnsiTheme="minorHAnsi" w:cstheme="minorHAnsi"/>
          <w:sz w:val="24"/>
          <w:szCs w:val="24"/>
          <w:lang w:val="es-ES_tradnl"/>
        </w:rPr>
        <w:t xml:space="preserve">Estar en conocimiento y </w:t>
      </w:r>
      <w:r w:rsidR="00710828">
        <w:rPr>
          <w:rFonts w:asciiTheme="minorHAnsi" w:hAnsiTheme="minorHAnsi" w:cstheme="minorHAnsi"/>
          <w:sz w:val="24"/>
          <w:szCs w:val="24"/>
          <w:lang w:val="es-ES_tradnl"/>
        </w:rPr>
        <w:t xml:space="preserve">comprometerme a </w:t>
      </w:r>
      <w:r w:rsidR="00C92F1E">
        <w:rPr>
          <w:rFonts w:asciiTheme="minorHAnsi" w:hAnsiTheme="minorHAnsi" w:cstheme="minorHAnsi"/>
          <w:sz w:val="24"/>
          <w:szCs w:val="24"/>
          <w:lang w:val="es-ES_tradnl"/>
        </w:rPr>
        <w:t xml:space="preserve">cumplir con las normas </w:t>
      </w:r>
      <w:r w:rsidR="008D1848">
        <w:rPr>
          <w:rFonts w:asciiTheme="minorHAnsi" w:hAnsiTheme="minorHAnsi" w:cstheme="minorHAnsi"/>
          <w:sz w:val="24"/>
          <w:szCs w:val="24"/>
          <w:lang w:val="es-ES_tradnl"/>
        </w:rPr>
        <w:t xml:space="preserve">estipuladas en el protocolo de salidas a terreno de la Facultad de Ciencias </w:t>
      </w:r>
      <w:r w:rsidR="00B563C5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="008D1848">
        <w:rPr>
          <w:rFonts w:asciiTheme="minorHAnsi" w:hAnsiTheme="minorHAnsi" w:cstheme="minorHAnsi"/>
          <w:sz w:val="24"/>
          <w:szCs w:val="24"/>
          <w:lang w:val="es-ES_tradnl"/>
        </w:rPr>
        <w:t xml:space="preserve">gronómicas. </w:t>
      </w:r>
    </w:p>
    <w:p w14:paraId="1BD10BBD" w14:textId="3DBC128C" w:rsidR="00762E61" w:rsidRDefault="00762E61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73206A3C" w14:textId="699290E5" w:rsidR="00762E61" w:rsidRPr="00FB5FA3" w:rsidRDefault="00762E61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4.- Haber </w:t>
      </w:r>
      <w:r w:rsidR="003C71EC">
        <w:rPr>
          <w:rFonts w:asciiTheme="minorHAnsi" w:hAnsiTheme="minorHAnsi" w:cstheme="minorHAnsi"/>
          <w:sz w:val="24"/>
          <w:szCs w:val="24"/>
          <w:lang w:val="es-ES_tradnl"/>
        </w:rPr>
        <w:t>proporcionado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información fidedigna sobre mi condición de salud y q</w:t>
      </w:r>
      <w:r w:rsidRPr="00762E61">
        <w:rPr>
          <w:rFonts w:asciiTheme="minorHAnsi" w:hAnsiTheme="minorHAnsi" w:cstheme="minorHAnsi"/>
          <w:sz w:val="24"/>
          <w:szCs w:val="24"/>
          <w:lang w:val="es-ES_tradnl"/>
        </w:rPr>
        <w:t>ue</w:t>
      </w:r>
      <w:r>
        <w:rPr>
          <w:rFonts w:asciiTheme="minorHAnsi" w:hAnsiTheme="minorHAnsi" w:cstheme="minorHAnsi"/>
          <w:sz w:val="24"/>
          <w:szCs w:val="24"/>
          <w:lang w:val="es-ES_tradnl"/>
        </w:rPr>
        <w:t>,</w:t>
      </w:r>
      <w:r w:rsidRPr="00762E61">
        <w:rPr>
          <w:rFonts w:asciiTheme="minorHAnsi" w:hAnsiTheme="minorHAnsi" w:cstheme="minorHAnsi"/>
          <w:sz w:val="24"/>
          <w:szCs w:val="24"/>
          <w:lang w:val="es-ES_tradnl"/>
        </w:rPr>
        <w:t xml:space="preserve"> hasta donde estoy en conocimiento, </w:t>
      </w:r>
      <w:r>
        <w:rPr>
          <w:rFonts w:asciiTheme="minorHAnsi" w:hAnsiTheme="minorHAnsi" w:cstheme="minorHAnsi"/>
          <w:sz w:val="24"/>
          <w:szCs w:val="24"/>
          <w:lang w:val="es-ES_tradnl"/>
        </w:rPr>
        <w:t>ésta</w:t>
      </w:r>
      <w:r w:rsidRPr="00762E61">
        <w:rPr>
          <w:rFonts w:asciiTheme="minorHAnsi" w:hAnsiTheme="minorHAnsi" w:cstheme="minorHAnsi"/>
          <w:sz w:val="24"/>
          <w:szCs w:val="24"/>
          <w:lang w:val="es-ES_tradnl"/>
        </w:rPr>
        <w:t xml:space="preserve"> es compatible con la actividad de esta salida a terreno</w:t>
      </w:r>
      <w:r>
        <w:rPr>
          <w:rFonts w:asciiTheme="minorHAnsi" w:hAnsiTheme="minorHAnsi" w:cstheme="minorHAnsi"/>
          <w:sz w:val="24"/>
          <w:szCs w:val="24"/>
          <w:lang w:val="es-ES_tradnl"/>
        </w:rPr>
        <w:t>.</w:t>
      </w:r>
    </w:p>
    <w:p w14:paraId="6AE26035" w14:textId="77777777" w:rsidR="00FB5FA3" w:rsidRPr="00FB5FA3" w:rsidRDefault="00FB5FA3" w:rsidP="008D1AA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0991BFB4" w14:textId="28FED7D7" w:rsid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5F810C83" w14:textId="74C9E0B8" w:rsidR="00C92F1E" w:rsidRDefault="00C92F1E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7FBED898" w14:textId="578832D5" w:rsidR="00C92F1E" w:rsidRDefault="00C92F1E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1F12F9B6" w14:textId="77777777" w:rsidR="00C92F1E" w:rsidRPr="00FB5FA3" w:rsidRDefault="00C92F1E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377405FA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684B681A" w14:textId="77777777" w:rsidR="00FB5FA3" w:rsidRPr="00FB5FA3" w:rsidRDefault="00FB5FA3" w:rsidP="00FB5FA3">
      <w:pPr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>FIRMA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  <w:t>RUT</w:t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</w:r>
      <w:r w:rsidRPr="00FB5FA3">
        <w:rPr>
          <w:rFonts w:asciiTheme="minorHAnsi" w:hAnsiTheme="minorHAnsi" w:cstheme="minorHAnsi"/>
          <w:sz w:val="24"/>
          <w:szCs w:val="24"/>
          <w:lang w:val="es-ES_tradnl"/>
        </w:rPr>
        <w:tab/>
        <w:t>FECHA</w:t>
      </w:r>
    </w:p>
    <w:p w14:paraId="2FE597C5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15FC30BE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06E6AA24" w14:textId="2FDF8CD5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5A19D4A2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B5FA3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</w:p>
    <w:p w14:paraId="2BFF357A" w14:textId="77777777" w:rsidR="00FB5FA3" w:rsidRPr="00FB5FA3" w:rsidRDefault="00FB5FA3" w:rsidP="00FB5FA3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sectPr w:rsidR="00FB5FA3" w:rsidRPr="00FB5FA3" w:rsidSect="00EE1308">
      <w:pgSz w:w="12242" w:h="15842" w:code="1"/>
      <w:pgMar w:top="851" w:right="124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E08"/>
    <w:multiLevelType w:val="singleLevel"/>
    <w:tmpl w:val="A8E83C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41D6D10"/>
    <w:multiLevelType w:val="singleLevel"/>
    <w:tmpl w:val="9BCEBE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B544EC7"/>
    <w:multiLevelType w:val="hybridMultilevel"/>
    <w:tmpl w:val="E2BCD5D2"/>
    <w:lvl w:ilvl="0" w:tplc="345AD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C05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63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A1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7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CC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88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26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DE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81818"/>
    <w:multiLevelType w:val="hybridMultilevel"/>
    <w:tmpl w:val="18E6A60C"/>
    <w:lvl w:ilvl="0" w:tplc="5CD27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304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C2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6A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AC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0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4B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68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88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FF798F"/>
    <w:multiLevelType w:val="singleLevel"/>
    <w:tmpl w:val="7DD6166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37435356"/>
    <w:multiLevelType w:val="hybridMultilevel"/>
    <w:tmpl w:val="E21869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7476"/>
    <w:multiLevelType w:val="hybridMultilevel"/>
    <w:tmpl w:val="26667BCE"/>
    <w:lvl w:ilvl="0" w:tplc="76FAD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83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0D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89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E1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6A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01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A5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C4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65851"/>
    <w:multiLevelType w:val="singleLevel"/>
    <w:tmpl w:val="D0B67EB2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495"/>
      </w:pPr>
      <w:rPr>
        <w:rFonts w:hint="default"/>
      </w:rPr>
    </w:lvl>
  </w:abstractNum>
  <w:abstractNum w:abstractNumId="8" w15:restartNumberingAfterBreak="0">
    <w:nsid w:val="4EE44841"/>
    <w:multiLevelType w:val="singleLevel"/>
    <w:tmpl w:val="669E40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513234A7"/>
    <w:multiLevelType w:val="hybridMultilevel"/>
    <w:tmpl w:val="4C98F194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001EE"/>
    <w:multiLevelType w:val="singleLevel"/>
    <w:tmpl w:val="697405A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B6173BC"/>
    <w:multiLevelType w:val="hybridMultilevel"/>
    <w:tmpl w:val="96441AE2"/>
    <w:lvl w:ilvl="0" w:tplc="6D3C0D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34E5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67376D"/>
    <w:multiLevelType w:val="singleLevel"/>
    <w:tmpl w:val="1D245E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355957711">
    <w:abstractNumId w:val="10"/>
  </w:num>
  <w:num w:numId="2" w16cid:durableId="707998231">
    <w:abstractNumId w:val="2"/>
  </w:num>
  <w:num w:numId="3" w16cid:durableId="975449009">
    <w:abstractNumId w:val="6"/>
  </w:num>
  <w:num w:numId="4" w16cid:durableId="2004746467">
    <w:abstractNumId w:val="3"/>
  </w:num>
  <w:num w:numId="5" w16cid:durableId="972447488">
    <w:abstractNumId w:val="12"/>
  </w:num>
  <w:num w:numId="6" w16cid:durableId="1127352662">
    <w:abstractNumId w:val="1"/>
  </w:num>
  <w:num w:numId="7" w16cid:durableId="1731152002">
    <w:abstractNumId w:val="7"/>
  </w:num>
  <w:num w:numId="8" w16cid:durableId="417094621">
    <w:abstractNumId w:val="13"/>
  </w:num>
  <w:num w:numId="9" w16cid:durableId="879586635">
    <w:abstractNumId w:val="4"/>
  </w:num>
  <w:num w:numId="10" w16cid:durableId="1835487639">
    <w:abstractNumId w:val="8"/>
  </w:num>
  <w:num w:numId="11" w16cid:durableId="376466809">
    <w:abstractNumId w:val="0"/>
  </w:num>
  <w:num w:numId="12" w16cid:durableId="1768040087">
    <w:abstractNumId w:val="9"/>
  </w:num>
  <w:num w:numId="13" w16cid:durableId="1974865006">
    <w:abstractNumId w:val="5"/>
  </w:num>
  <w:num w:numId="14" w16cid:durableId="358746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72"/>
    <w:rsid w:val="000178E9"/>
    <w:rsid w:val="000256EC"/>
    <w:rsid w:val="00026F67"/>
    <w:rsid w:val="0002779C"/>
    <w:rsid w:val="0003245D"/>
    <w:rsid w:val="00046225"/>
    <w:rsid w:val="00046769"/>
    <w:rsid w:val="00047B49"/>
    <w:rsid w:val="00071D68"/>
    <w:rsid w:val="000757D4"/>
    <w:rsid w:val="0008346A"/>
    <w:rsid w:val="000A464B"/>
    <w:rsid w:val="000B3868"/>
    <w:rsid w:val="000E2AAA"/>
    <w:rsid w:val="00101803"/>
    <w:rsid w:val="00102AC0"/>
    <w:rsid w:val="00103F54"/>
    <w:rsid w:val="00113272"/>
    <w:rsid w:val="001134CC"/>
    <w:rsid w:val="0011549A"/>
    <w:rsid w:val="00121BD1"/>
    <w:rsid w:val="0013037E"/>
    <w:rsid w:val="00131F90"/>
    <w:rsid w:val="001341F2"/>
    <w:rsid w:val="00136804"/>
    <w:rsid w:val="00142E39"/>
    <w:rsid w:val="0015326E"/>
    <w:rsid w:val="00153C06"/>
    <w:rsid w:val="001553C8"/>
    <w:rsid w:val="00160497"/>
    <w:rsid w:val="00164E6B"/>
    <w:rsid w:val="00170D1E"/>
    <w:rsid w:val="00171356"/>
    <w:rsid w:val="00172271"/>
    <w:rsid w:val="001870B0"/>
    <w:rsid w:val="001A1B20"/>
    <w:rsid w:val="001A33C6"/>
    <w:rsid w:val="001B5E21"/>
    <w:rsid w:val="001C461B"/>
    <w:rsid w:val="001D0E98"/>
    <w:rsid w:val="001D25B5"/>
    <w:rsid w:val="001D39B9"/>
    <w:rsid w:val="001E77D0"/>
    <w:rsid w:val="001F2EA8"/>
    <w:rsid w:val="0020026B"/>
    <w:rsid w:val="00222443"/>
    <w:rsid w:val="00222981"/>
    <w:rsid w:val="002243F7"/>
    <w:rsid w:val="00227B91"/>
    <w:rsid w:val="002310DD"/>
    <w:rsid w:val="00247514"/>
    <w:rsid w:val="00247831"/>
    <w:rsid w:val="00277AC0"/>
    <w:rsid w:val="00285E66"/>
    <w:rsid w:val="00286441"/>
    <w:rsid w:val="00287701"/>
    <w:rsid w:val="00287B63"/>
    <w:rsid w:val="00292CB5"/>
    <w:rsid w:val="00296F56"/>
    <w:rsid w:val="002A03A1"/>
    <w:rsid w:val="002A22AB"/>
    <w:rsid w:val="002A4C31"/>
    <w:rsid w:val="002B1DBF"/>
    <w:rsid w:val="002E1396"/>
    <w:rsid w:val="002E20A7"/>
    <w:rsid w:val="002E21F9"/>
    <w:rsid w:val="002F13BA"/>
    <w:rsid w:val="002F495D"/>
    <w:rsid w:val="00300517"/>
    <w:rsid w:val="0030083B"/>
    <w:rsid w:val="00311CB7"/>
    <w:rsid w:val="00315147"/>
    <w:rsid w:val="0031636A"/>
    <w:rsid w:val="00334B0A"/>
    <w:rsid w:val="0034041F"/>
    <w:rsid w:val="00344CD8"/>
    <w:rsid w:val="0035436E"/>
    <w:rsid w:val="0035569B"/>
    <w:rsid w:val="003604B2"/>
    <w:rsid w:val="00367CDC"/>
    <w:rsid w:val="00371E94"/>
    <w:rsid w:val="0037363A"/>
    <w:rsid w:val="0037754F"/>
    <w:rsid w:val="0038312A"/>
    <w:rsid w:val="00387AAC"/>
    <w:rsid w:val="00390CE4"/>
    <w:rsid w:val="0039594C"/>
    <w:rsid w:val="00395986"/>
    <w:rsid w:val="003A161D"/>
    <w:rsid w:val="003A17CD"/>
    <w:rsid w:val="003B3D2B"/>
    <w:rsid w:val="003B60BA"/>
    <w:rsid w:val="003C71EC"/>
    <w:rsid w:val="003D57E9"/>
    <w:rsid w:val="003D68CE"/>
    <w:rsid w:val="003D6A6F"/>
    <w:rsid w:val="003E30D9"/>
    <w:rsid w:val="003E3C3C"/>
    <w:rsid w:val="003E5F05"/>
    <w:rsid w:val="003F3FEA"/>
    <w:rsid w:val="003F4D69"/>
    <w:rsid w:val="004014AD"/>
    <w:rsid w:val="00402A02"/>
    <w:rsid w:val="0041437F"/>
    <w:rsid w:val="00430530"/>
    <w:rsid w:val="00440B04"/>
    <w:rsid w:val="00444CEA"/>
    <w:rsid w:val="0044799E"/>
    <w:rsid w:val="00447D33"/>
    <w:rsid w:val="004561E5"/>
    <w:rsid w:val="004578DF"/>
    <w:rsid w:val="00463D32"/>
    <w:rsid w:val="004713FF"/>
    <w:rsid w:val="00471926"/>
    <w:rsid w:val="0047473F"/>
    <w:rsid w:val="00475DAE"/>
    <w:rsid w:val="00476F4E"/>
    <w:rsid w:val="00483168"/>
    <w:rsid w:val="004A35BD"/>
    <w:rsid w:val="004B2E63"/>
    <w:rsid w:val="004B6DB9"/>
    <w:rsid w:val="004E402D"/>
    <w:rsid w:val="004E63F2"/>
    <w:rsid w:val="004E7854"/>
    <w:rsid w:val="004E7D67"/>
    <w:rsid w:val="00502E51"/>
    <w:rsid w:val="00514282"/>
    <w:rsid w:val="005162B9"/>
    <w:rsid w:val="0052048D"/>
    <w:rsid w:val="00527D8B"/>
    <w:rsid w:val="00535FDF"/>
    <w:rsid w:val="005462B1"/>
    <w:rsid w:val="005564C6"/>
    <w:rsid w:val="0056257E"/>
    <w:rsid w:val="00580E01"/>
    <w:rsid w:val="005827E7"/>
    <w:rsid w:val="00584E0C"/>
    <w:rsid w:val="005902D3"/>
    <w:rsid w:val="00593D2C"/>
    <w:rsid w:val="00594F13"/>
    <w:rsid w:val="005A3BD6"/>
    <w:rsid w:val="005C4AA8"/>
    <w:rsid w:val="005F5BD2"/>
    <w:rsid w:val="00600DCB"/>
    <w:rsid w:val="00602037"/>
    <w:rsid w:val="00622467"/>
    <w:rsid w:val="00630159"/>
    <w:rsid w:val="006307D9"/>
    <w:rsid w:val="006318A6"/>
    <w:rsid w:val="006333BC"/>
    <w:rsid w:val="0063398F"/>
    <w:rsid w:val="00651810"/>
    <w:rsid w:val="00664AC1"/>
    <w:rsid w:val="00666782"/>
    <w:rsid w:val="00671669"/>
    <w:rsid w:val="00673690"/>
    <w:rsid w:val="00674B94"/>
    <w:rsid w:val="00680F3C"/>
    <w:rsid w:val="006819BD"/>
    <w:rsid w:val="00682F52"/>
    <w:rsid w:val="00685CBD"/>
    <w:rsid w:val="006B53EC"/>
    <w:rsid w:val="006C3FE6"/>
    <w:rsid w:val="006D530E"/>
    <w:rsid w:val="006E1A3C"/>
    <w:rsid w:val="006E1E5A"/>
    <w:rsid w:val="006E2424"/>
    <w:rsid w:val="00710828"/>
    <w:rsid w:val="0071320E"/>
    <w:rsid w:val="007162D0"/>
    <w:rsid w:val="00725E20"/>
    <w:rsid w:val="00736B22"/>
    <w:rsid w:val="007409D3"/>
    <w:rsid w:val="00762E61"/>
    <w:rsid w:val="0076353A"/>
    <w:rsid w:val="007705EA"/>
    <w:rsid w:val="00775A2B"/>
    <w:rsid w:val="0078293D"/>
    <w:rsid w:val="00783ECB"/>
    <w:rsid w:val="0079483B"/>
    <w:rsid w:val="00796E02"/>
    <w:rsid w:val="007A312A"/>
    <w:rsid w:val="007A45C8"/>
    <w:rsid w:val="007A5C68"/>
    <w:rsid w:val="007B1FEA"/>
    <w:rsid w:val="007C2206"/>
    <w:rsid w:val="007C2CC7"/>
    <w:rsid w:val="007F174A"/>
    <w:rsid w:val="00805A1E"/>
    <w:rsid w:val="00807B49"/>
    <w:rsid w:val="00817D1D"/>
    <w:rsid w:val="00820F90"/>
    <w:rsid w:val="00821FFD"/>
    <w:rsid w:val="00827ACB"/>
    <w:rsid w:val="00852B85"/>
    <w:rsid w:val="0086470C"/>
    <w:rsid w:val="00876B9A"/>
    <w:rsid w:val="00891B7C"/>
    <w:rsid w:val="0089411A"/>
    <w:rsid w:val="00896B58"/>
    <w:rsid w:val="008A5731"/>
    <w:rsid w:val="008B26C5"/>
    <w:rsid w:val="008C0249"/>
    <w:rsid w:val="008C29DF"/>
    <w:rsid w:val="008D1848"/>
    <w:rsid w:val="008D184E"/>
    <w:rsid w:val="008D1AA7"/>
    <w:rsid w:val="008D7559"/>
    <w:rsid w:val="008E11A0"/>
    <w:rsid w:val="008E4A41"/>
    <w:rsid w:val="008F5334"/>
    <w:rsid w:val="00900F0A"/>
    <w:rsid w:val="00907FCF"/>
    <w:rsid w:val="0091008E"/>
    <w:rsid w:val="009163DE"/>
    <w:rsid w:val="0093237B"/>
    <w:rsid w:val="00932807"/>
    <w:rsid w:val="0093641D"/>
    <w:rsid w:val="00940557"/>
    <w:rsid w:val="00943C53"/>
    <w:rsid w:val="009537F7"/>
    <w:rsid w:val="00954F29"/>
    <w:rsid w:val="00963535"/>
    <w:rsid w:val="00964830"/>
    <w:rsid w:val="00971903"/>
    <w:rsid w:val="00973521"/>
    <w:rsid w:val="00986351"/>
    <w:rsid w:val="00993838"/>
    <w:rsid w:val="009A7E3B"/>
    <w:rsid w:val="009B005D"/>
    <w:rsid w:val="009C49AC"/>
    <w:rsid w:val="009D1EE5"/>
    <w:rsid w:val="009D590A"/>
    <w:rsid w:val="00A0771F"/>
    <w:rsid w:val="00A10773"/>
    <w:rsid w:val="00A12DFB"/>
    <w:rsid w:val="00A23540"/>
    <w:rsid w:val="00A27039"/>
    <w:rsid w:val="00A30A1D"/>
    <w:rsid w:val="00A330B4"/>
    <w:rsid w:val="00A56974"/>
    <w:rsid w:val="00A7445E"/>
    <w:rsid w:val="00A772EC"/>
    <w:rsid w:val="00A81837"/>
    <w:rsid w:val="00A93986"/>
    <w:rsid w:val="00AA02DC"/>
    <w:rsid w:val="00AA5D20"/>
    <w:rsid w:val="00AB3D44"/>
    <w:rsid w:val="00AB7766"/>
    <w:rsid w:val="00AC294C"/>
    <w:rsid w:val="00AC2DBC"/>
    <w:rsid w:val="00AD35D3"/>
    <w:rsid w:val="00AE65F1"/>
    <w:rsid w:val="00AF4802"/>
    <w:rsid w:val="00AF52B3"/>
    <w:rsid w:val="00B011DB"/>
    <w:rsid w:val="00B01394"/>
    <w:rsid w:val="00B053C0"/>
    <w:rsid w:val="00B106B5"/>
    <w:rsid w:val="00B13F8E"/>
    <w:rsid w:val="00B14F9E"/>
    <w:rsid w:val="00B4186F"/>
    <w:rsid w:val="00B42876"/>
    <w:rsid w:val="00B4593C"/>
    <w:rsid w:val="00B50569"/>
    <w:rsid w:val="00B54732"/>
    <w:rsid w:val="00B55BA1"/>
    <w:rsid w:val="00B563C5"/>
    <w:rsid w:val="00B57561"/>
    <w:rsid w:val="00B57B56"/>
    <w:rsid w:val="00B65EE6"/>
    <w:rsid w:val="00B83565"/>
    <w:rsid w:val="00B837AE"/>
    <w:rsid w:val="00B8381E"/>
    <w:rsid w:val="00B8725D"/>
    <w:rsid w:val="00B90BAF"/>
    <w:rsid w:val="00B93063"/>
    <w:rsid w:val="00BA76FE"/>
    <w:rsid w:val="00BC143A"/>
    <w:rsid w:val="00BD31BA"/>
    <w:rsid w:val="00BE248E"/>
    <w:rsid w:val="00BE24F6"/>
    <w:rsid w:val="00BE54A2"/>
    <w:rsid w:val="00BF6CB4"/>
    <w:rsid w:val="00C018DC"/>
    <w:rsid w:val="00C03D92"/>
    <w:rsid w:val="00C06CBC"/>
    <w:rsid w:val="00C11EAC"/>
    <w:rsid w:val="00C258D6"/>
    <w:rsid w:val="00C25C55"/>
    <w:rsid w:val="00C35ADF"/>
    <w:rsid w:val="00C36A64"/>
    <w:rsid w:val="00C45A97"/>
    <w:rsid w:val="00C64977"/>
    <w:rsid w:val="00C736F5"/>
    <w:rsid w:val="00C75BE1"/>
    <w:rsid w:val="00C77C5A"/>
    <w:rsid w:val="00C86113"/>
    <w:rsid w:val="00C920FA"/>
    <w:rsid w:val="00C92F1E"/>
    <w:rsid w:val="00C95001"/>
    <w:rsid w:val="00C962A7"/>
    <w:rsid w:val="00CA7D7C"/>
    <w:rsid w:val="00CB1BDA"/>
    <w:rsid w:val="00CB4A47"/>
    <w:rsid w:val="00CB6123"/>
    <w:rsid w:val="00CB6456"/>
    <w:rsid w:val="00CC3323"/>
    <w:rsid w:val="00CC5FD0"/>
    <w:rsid w:val="00CC65D9"/>
    <w:rsid w:val="00CD0614"/>
    <w:rsid w:val="00CD15B7"/>
    <w:rsid w:val="00CD44C5"/>
    <w:rsid w:val="00CD5E88"/>
    <w:rsid w:val="00CD5E99"/>
    <w:rsid w:val="00D038C3"/>
    <w:rsid w:val="00D141A8"/>
    <w:rsid w:val="00D15B27"/>
    <w:rsid w:val="00D42C3B"/>
    <w:rsid w:val="00D52329"/>
    <w:rsid w:val="00D73AC4"/>
    <w:rsid w:val="00D75C57"/>
    <w:rsid w:val="00D965AF"/>
    <w:rsid w:val="00DA5699"/>
    <w:rsid w:val="00DA6ABA"/>
    <w:rsid w:val="00DB019A"/>
    <w:rsid w:val="00DB2CC2"/>
    <w:rsid w:val="00DB3059"/>
    <w:rsid w:val="00DC24AD"/>
    <w:rsid w:val="00DD2890"/>
    <w:rsid w:val="00DD6AFC"/>
    <w:rsid w:val="00E024D7"/>
    <w:rsid w:val="00E07122"/>
    <w:rsid w:val="00E13131"/>
    <w:rsid w:val="00E17280"/>
    <w:rsid w:val="00E20AD9"/>
    <w:rsid w:val="00E42B70"/>
    <w:rsid w:val="00E46C8C"/>
    <w:rsid w:val="00E47AA0"/>
    <w:rsid w:val="00E5264A"/>
    <w:rsid w:val="00E54533"/>
    <w:rsid w:val="00E5679F"/>
    <w:rsid w:val="00E6778E"/>
    <w:rsid w:val="00E70D9D"/>
    <w:rsid w:val="00E72F66"/>
    <w:rsid w:val="00E72F73"/>
    <w:rsid w:val="00E823F7"/>
    <w:rsid w:val="00E8791C"/>
    <w:rsid w:val="00E923D3"/>
    <w:rsid w:val="00E96C0C"/>
    <w:rsid w:val="00E974B0"/>
    <w:rsid w:val="00EA6BB2"/>
    <w:rsid w:val="00EB566C"/>
    <w:rsid w:val="00EC59E1"/>
    <w:rsid w:val="00ED0F39"/>
    <w:rsid w:val="00ED6BF1"/>
    <w:rsid w:val="00EE1308"/>
    <w:rsid w:val="00EE45F7"/>
    <w:rsid w:val="00F12D6C"/>
    <w:rsid w:val="00F31318"/>
    <w:rsid w:val="00F333FC"/>
    <w:rsid w:val="00F33B5C"/>
    <w:rsid w:val="00F36DA7"/>
    <w:rsid w:val="00F4100F"/>
    <w:rsid w:val="00F42EFF"/>
    <w:rsid w:val="00F44D02"/>
    <w:rsid w:val="00F44FF8"/>
    <w:rsid w:val="00F470AC"/>
    <w:rsid w:val="00F51938"/>
    <w:rsid w:val="00F52DBC"/>
    <w:rsid w:val="00F72D13"/>
    <w:rsid w:val="00F8677B"/>
    <w:rsid w:val="00F961AC"/>
    <w:rsid w:val="00FB5FA3"/>
    <w:rsid w:val="00FC12A5"/>
    <w:rsid w:val="00FD29C5"/>
    <w:rsid w:val="00FD5EE8"/>
    <w:rsid w:val="00FF2A07"/>
    <w:rsid w:val="00FF2EC0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9E3D5C"/>
  <w15:docId w15:val="{14E024A8-6493-4D09-8224-6A18718C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6B"/>
    <w:rPr>
      <w:lang w:val="es-ES" w:eastAsia="es-ES"/>
    </w:rPr>
  </w:style>
  <w:style w:type="paragraph" w:styleId="Ttulo1">
    <w:name w:val="heading 1"/>
    <w:basedOn w:val="Normal"/>
    <w:next w:val="Normal"/>
    <w:qFormat/>
    <w:rsid w:val="0020026B"/>
    <w:pPr>
      <w:keepNext/>
      <w:outlineLvl w:val="0"/>
    </w:pPr>
    <w:rPr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8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8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0026B"/>
    <w:pPr>
      <w:ind w:firstLine="705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rsid w:val="0020026B"/>
    <w:pPr>
      <w:spacing w:line="360" w:lineRule="auto"/>
      <w:ind w:firstLine="708"/>
      <w:jc w:val="both"/>
    </w:pPr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7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73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44D0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4186F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86F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4186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4186F"/>
    <w:rPr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27D8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527D8B"/>
  </w:style>
  <w:style w:type="character" w:styleId="Hipervnculo">
    <w:name w:val="Hyperlink"/>
    <w:basedOn w:val="Fuentedeprrafopredeter"/>
    <w:uiPriority w:val="99"/>
    <w:unhideWhenUsed/>
    <w:rsid w:val="00102AC0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163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36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16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F5DD-03BD-40F7-A87A-ACBC3D84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Familia Uribe Meza</dc:creator>
  <cp:lastModifiedBy>Jose Andres De La Fuente De La Fuente (afuente)</cp:lastModifiedBy>
  <cp:revision>4</cp:revision>
  <cp:lastPrinted>2022-03-10T15:57:00Z</cp:lastPrinted>
  <dcterms:created xsi:type="dcterms:W3CDTF">2022-08-09T19:11:00Z</dcterms:created>
  <dcterms:modified xsi:type="dcterms:W3CDTF">2022-08-10T13:35:00Z</dcterms:modified>
</cp:coreProperties>
</file>